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附件2：承担团队条件</w:t>
      </w:r>
    </w:p>
    <w:p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申报团队应为依托单位推荐山东省基础研究高水平团队报备的团队，并应具备以下基本条件：</w:t>
      </w:r>
    </w:p>
    <w:p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一、优势学科提升</w:t>
      </w:r>
    </w:p>
    <w:p>
      <w:pPr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申报人须为团队负责人，原则上年龄不超过55周岁；团队整体研究工作处于国内相关领域领先水平，团队成员参与项目人数不少于5人。允许最多2个团队联合申报。</w:t>
      </w:r>
    </w:p>
    <w:p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二、战略跟踪</w:t>
      </w:r>
    </w:p>
    <w:p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申报人一般应为团队负责人，原则上年龄不超过50周岁，须主持承担过国家自然科学基金面上项目等基础研究类项目；所在团队在相关领域有较好工作基础，团队参与项目人数不少于3人。</w:t>
      </w:r>
    </w:p>
    <w:p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三、基础研究成果深度消化</w:t>
      </w:r>
    </w:p>
    <w:p>
      <w:pPr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申报人原则上年龄不超过50周岁，须主持过国家自然科学基金面上项目；团队须承担完成省自然科学杰出青年基金项目或国家基金重点项目、国家杰青、2项以上国家自然科学基金面上项目等基础研究类项目，取得同行认可的高水平论文或发明专利等基础研究成果；团队成员参与项目人数不少于3人。鼓励与相关企业科研团队联合申报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F442B8"/>
    <w:rsid w:val="45F442B8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2018-06-05T07:19:00Z</dcterms:created>
  <dc:creator>董天</dc:creator>
  <cp:lastModifiedBy>董天</cp:lastModifiedBy>
  <dcterms:modified xsi:type="dcterms:W3CDTF">2018-06-05T07:19:25Z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