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sz w:val="32"/>
          <w:szCs w:val="32"/>
        </w:rPr>
      </w:pPr>
      <w:r>
        <w:rPr>
          <w:rFonts w:hint="eastAsia" w:ascii="仿宋" w:hAnsi="仿宋" w:eastAsia="仿宋" w:cs="仿宋"/>
          <w:sz w:val="32"/>
          <w:szCs w:val="32"/>
        </w:rPr>
        <w:t>附件：</w:t>
      </w:r>
    </w:p>
    <w:p>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2019年11月份学习参考资料</w:t>
      </w:r>
    </w:p>
    <w:p>
      <w:pPr>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目录</w:t>
      </w:r>
    </w:p>
    <w:p>
      <w:pPr>
        <w:spacing w:beforeLines="50" w:line="560" w:lineRule="exact"/>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习近平在中央和国家机关党的建设工作会议上的讲话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2</w:t>
      </w:r>
    </w:p>
    <w:p>
      <w:pPr>
        <w:spacing w:beforeLines="50"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FFFFFF"/>
        </w:rPr>
        <w:t>中国共产党第十九届中央委员会第四次全体会议公报</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p>
    <w:p>
      <w:pPr>
        <w:spacing w:beforeLines="5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中共中央关于坚持和完善中国特色社会主义制度 推进国家治理体系和治理能力现代化若干重大问题的决定 </w:t>
      </w:r>
      <w:r>
        <w:rPr>
          <w:rFonts w:hint="eastAsia" w:ascii="仿宋_GB2312" w:hAnsi="仿宋_GB2312" w:eastAsia="仿宋_GB2312" w:cs="仿宋_GB2312"/>
          <w:sz w:val="32"/>
          <w:szCs w:val="32"/>
        </w:rPr>
        <w:t>……………………………………………………………23</w:t>
      </w:r>
    </w:p>
    <w:p>
      <w:pPr>
        <w:spacing w:beforeLines="5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习近平同志《论坚持党对一切工作的领导》主要篇目介绍 </w:t>
      </w:r>
      <w:r>
        <w:rPr>
          <w:rFonts w:hint="eastAsia" w:ascii="仿宋_GB2312" w:hAnsi="仿宋_GB2312" w:eastAsia="仿宋_GB2312" w:cs="仿宋_GB2312"/>
          <w:sz w:val="32"/>
          <w:szCs w:val="32"/>
        </w:rPr>
        <w:t>……………………………………………………………55</w:t>
      </w:r>
    </w:p>
    <w:p>
      <w:pPr>
        <w:spacing w:beforeLines="50"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新时代公民道德建设实施纲要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70</w:t>
      </w:r>
    </w:p>
    <w:p>
      <w:pPr>
        <w:spacing w:beforeLines="50"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color="auto" w:fill="FFFFFF"/>
        </w:rPr>
        <w:t xml:space="preserve">中办国办印发《关于全面深入持久开展民族团结进步创建工作铸牢中华民族共同体意识的意见》 </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8</w:t>
      </w:r>
    </w:p>
    <w:p>
      <w:pPr>
        <w:spacing w:beforeLines="50"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color="auto" w:fill="FFFFFF"/>
        </w:rPr>
        <w:t>坚持党的领导才能创造新的历史伟业</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2</w:t>
      </w:r>
    </w:p>
    <w:p>
      <w:pPr>
        <w:spacing w:beforeLines="50"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color="auto" w:fill="FFFFFF"/>
        </w:rPr>
        <w:t>深刻领会坚持以人民为中心</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5</w:t>
      </w:r>
    </w:p>
    <w:p>
      <w:pPr>
        <w:spacing w:beforeLines="50"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color="auto" w:fill="FFFFFF"/>
        </w:rPr>
        <w:t>此卷长留天地间——新中国70年中国共产党对社会主义建设规律的艰辛探索</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2</w:t>
      </w:r>
    </w:p>
    <w:p>
      <w:pPr>
        <w:spacing w:beforeLines="50" w:line="560" w:lineRule="exact"/>
        <w:rPr>
          <w:rFonts w:hint="eastAsia" w:ascii="仿宋_GB2312" w:hAnsi="仿宋_GB2312" w:eastAsia="仿宋_GB2312" w:cs="仿宋_GB2312"/>
          <w:sz w:val="32"/>
          <w:szCs w:val="32"/>
          <w:shd w:val="clear" w:color="auto" w:fill="FFFFFF"/>
          <w:lang w:eastAsia="zh-CN"/>
        </w:rPr>
      </w:pPr>
      <w:r>
        <w:rPr>
          <w:rFonts w:ascii="仿宋_GB2312" w:hAnsi="仿宋_GB2312" w:eastAsia="仿宋_GB2312" w:cs="仿宋_GB2312"/>
          <w:sz w:val="32"/>
          <w:szCs w:val="32"/>
          <w:shd w:val="clear" w:color="auto" w:fill="FFFFFF"/>
        </w:rPr>
        <w:t>注重开门抓教育——论深入开展“不忘初心、牢记使命”主</w:t>
      </w:r>
      <w:r>
        <w:rPr>
          <w:rFonts w:hint="eastAsia" w:ascii="仿宋_GB2312" w:hAnsi="仿宋_GB2312" w:eastAsia="仿宋_GB2312" w:cs="仿宋_GB2312"/>
          <w:sz w:val="32"/>
          <w:szCs w:val="32"/>
          <w:shd w:val="clear" w:color="auto" w:fill="FFFFFF"/>
        </w:rPr>
        <w:t>题教育………………………………………………………11</w:t>
      </w:r>
      <w:r>
        <w:rPr>
          <w:rFonts w:hint="eastAsia" w:ascii="仿宋_GB2312" w:hAnsi="仿宋_GB2312" w:eastAsia="仿宋_GB2312" w:cs="仿宋_GB2312"/>
          <w:sz w:val="32"/>
          <w:szCs w:val="32"/>
          <w:shd w:val="clear" w:color="auto" w:fill="FFFFFF"/>
          <w:lang w:val="en-US" w:eastAsia="zh-CN"/>
        </w:rPr>
        <w:t>5</w:t>
      </w:r>
      <w:bookmarkStart w:id="0" w:name="_GoBack"/>
      <w:bookmarkEnd w:id="0"/>
    </w:p>
    <w:p>
      <w:pPr>
        <w:spacing w:line="560" w:lineRule="exact"/>
        <w:ind w:firstLine="880" w:firstLineChars="200"/>
        <w:rPr>
          <w:rFonts w:ascii="方正小标宋简体" w:eastAsia="方正小标宋简体"/>
          <w:sz w:val="44"/>
          <w:szCs w:val="44"/>
        </w:rPr>
      </w:pPr>
      <w:r>
        <w:rPr>
          <w:rFonts w:hint="eastAsia" w:ascii="方正小标宋简体" w:eastAsia="方正小标宋简体"/>
          <w:sz w:val="44"/>
          <w:szCs w:val="44"/>
        </w:rPr>
        <w:br w:type="page"/>
      </w:r>
    </w:p>
    <w:p>
      <w:pPr>
        <w:spacing w:line="560" w:lineRule="exact"/>
        <w:ind w:firstLine="880" w:firstLineChars="200"/>
        <w:jc w:val="center"/>
        <w:rPr>
          <w:rFonts w:ascii="方正小标宋简体" w:eastAsia="方正小标宋简体"/>
          <w:sz w:val="44"/>
          <w:szCs w:val="44"/>
        </w:rPr>
      </w:pPr>
      <w:r>
        <w:rPr>
          <w:rFonts w:hint="eastAsia" w:ascii="方正小标宋简体" w:eastAsia="方正小标宋简体"/>
          <w:sz w:val="44"/>
          <w:szCs w:val="44"/>
        </w:rPr>
        <w:t>在中央和国家机关党的建设工作会议上的讲话</w:t>
      </w:r>
    </w:p>
    <w:p>
      <w:pPr>
        <w:spacing w:line="560" w:lineRule="exact"/>
        <w:ind w:firstLine="640" w:firstLineChars="20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习近平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由党中央召开中央和国家机关党的建设工作会议，在党的历史上还是第一次。这次会议的主要任务是，分析情况，研究问题，部署当前和今后一个时期中央和国家机关党建工作，全面提高机关党的建设质量和水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今年2月，党中央印发《关于加强和改进中央和国家机关党的建设的意见》，对加强机关党的建设作出部署，大家要认真学习贯彻。下面，我就一些重要问题讲几点意见。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一、深刻认识加强和改进中央和国家机关党的建设的重大意义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党的建设是机关建设的根本保证。我们党历来高度重视中央和国家机关党的建设。中央和国家机关党的建设必须走在前、作表率，这是由中央和国家机关的地位和作用决定的。中央和国家机关离党中央最近，服务党中央最直接，对机关党建乃至其他领域党建具有重要风向标作用。深化全面从严治党、进行自我革命，必须从中央和国家机关严起、从机关党建抓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党的十八大以来，中央和国家机关党的建设取得了显著成绩。总结实践，主要有6条重要经验。一是只有坚持和加强党的全面领导，坚持党要管党、全面从严治党，以党的政治建设为统领，才能永葆中央和国家机关作为政治机关的鲜明本色。二是只有坚持以新时代中国特色社会主义思想为指导，高举思想旗帜、强化理论武装，机关党建工作才能始终确保正确方向。三是只有围绕中心、建设队伍、服务群众，推动党建和业务深度融合，机关党建工作才能找准定位。四是只有持之以恒抓基层、打基础，发挥基层党组织战斗堡垒作用和党员先锋模范作用，机关党建工作才能落地生根。五是只有与时俱进、改革创新，勇于探索实践、善于总结经验，机关党建工作才能不断提高质量、充满活力。六是只有全面落实党建责任制，坚持党组（党委）班子带头、以上率下、以机关带系统，机关党建工作才能形成强大合力。这些重要经验，大家要坚持好、发展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同时，我们也要清醒看到，中央和国家机关党的建设方面还存在不少问题。中央和国家机关出问题危害很大，属心腹之患而非皮癣之忧，小毛病不治久而久之也可能引起中风、心梗，必须采取有力举措加以解决。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新形势下，中央和国家机关党的建设的使命任务是：以新时代中国特色社会主义思想为指导，增强“四个意识”，坚定“四个自信”，做到“两个维护”，以党的政治建设为统领，着力深化理论武装，着力夯实基层基础，着力推进正风肃纪，全面提高中央和国家机关党的建设质量，在深入学习贯彻新时代中国特色社会主义思想上作表率，在始终同党中央保持高度一致上作表率，在坚决贯彻落实党中央各项决策部署上作表率，建设让党中央放心、让人民群众满意的模范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二、带头做到“两个维护”，着力推进中央和国家机关党的政治建设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带头做到“两个维护”，是加强中央和国家机关党的建设的首要任务。“不忘初心、牢记使命”主题教育一个重要目的就是锤炼党员、干部特别是党员领导干部忠诚干净担当的政治品格，确保全党思想统一、步调一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央和国家机关必须牢固树立政治机关的意识。各部门各单位职责分工不同，但都不是单纯的业务机关。中央和国家机关是践行“两个维护”的第一方阵。如果党的理论和路线方针政策在这里失之毫厘，到了基层就可能谬以千里；如果贯彻落实的第一棒就掉了链子，“两个维护”在“最先一公里”就可能落空。中央和国家机关广大党员、干部特别是党员领导干部、一把手做工作要首先自觉同党的基本理论、基本路线、基本方略对标对表，同党中央决策部署对标对表，提高政治站位，把准政治方向，坚定政治立场，明确政治态度，严守政治纪律，经常校正偏差，做到党中央提倡的坚决响应、党中央决定的坚决照办、党中央禁止的坚决杜绝，决不能在政治方向上走偏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两个维护”的内涵是特定的、统一的，全党看齐只能向党中央看齐，不能在部门打着维护党中央权威的旗号损害民主集中制。党员、干部不论做什么工作、级别多高，都是党的干部、组织的人，要牢记第一职责是为党工作，重要提法都要同党中央对表。凡是重大问题、重要事项、重要工作进展情况，都必须按规定及时请示报告党中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讲政治是具体的，“两个维护”要体现在坚决贯彻党中央决策部署的行动上，体现在履职尽责、做好本职工作的实效上，体现在党员、干部的日常言行上。战争年代，党中央和毛主席用电台指挥全党全军，“嘀嗒、嘀嗒”就是党中央和毛主席的声音，全党全军都无条件执行。大家想想，如果党中央发出的号令没人听，做不到令行禁止，那还谈什么维护党中央权威和集中统一领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带头做到“两个维护”，从根本上讲就是要做到对党忠诚。忠诚必须体现到对党的信仰的忠诚上，体现到对党组织的忠诚上，体现到对党的理论和路线方针政策的忠诚上。对党忠诚必须始于足下。如果连本职工作都没做好，不担当不作为，把党组织交给的“责任田”撂荒了甚至弄丢了，那就根本谈不上“两个维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新形势下，要大力加强对党忠诚教育，发挥中央和国家机关红色资源优势，完善重温入党誓词、入党志愿书等活动，形成具有中央和国家机关特点的党内政治文化。要把学习宣传先进典型作为深化主题教育的重要抓手，同模范机关创建活动结合起来，引导党员、干部见贤思齐。党员领导干部要把对党忠诚纳入家庭家教家风建设，引导亲属子女坚决听党话、跟党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带头做到“两个维护”，既要体现高度的理性认同、情感认同，又要有坚决的维护定力和能力。提高政治定力和政治能力，要靠学习，更要靠政治历练和实践锻炼。我一直强调，中华民族伟大复兴绝不是轻轻松松、敲锣打鼓就能实现的。要战胜前进道路上的各种风险挑战，没有斗争精神不行。当年抗美援朝，毛主席用诗意的语言总结胜利之道：敌人是钢多气少，我们是钢少气多。中央和国家机关党员领导干部要坚持底线思维、增强忧患意识、发扬斗争精神，善于预见形势发展走势和隐藏其中的风险挑战，在防范化解风险上勇于担责、善于履责、全力尽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三、深化理论武装，提高学习教育针对性和实效性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们党是用马克思主义武装起来的政党。中央和国家机关必须走在理论学习的前列，在学懂弄通做实上当好示范。中央和国家机关党员、干部要在学习理论上有更强自觉、在学懂弄通做实上有更高要求，不能随大流、一般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理论学习上，一是要自觉主动学。中央和国家机关任重事繁，只靠上班时间集中学习是很不够的，必须强化学习自觉，增强学习内生动力，利用业余时间刻苦学习。铢积寸累，日就月将，才能水到渠成、融会贯通。二是要及时跟进学。党中央作出新的决策部署、出台新的文件，都要第一时间学习领会，养成读人民日报时政报道和重要评论、看中央电视台新闻联播、读《求是》杂志的习惯，线上线下同步学习，做到学习跟进、认识跟进、行动跟进。三是要联系实际学。弘扬理论联系实际学风，紧密联系思想和工作实际，把研究解决问题作为学习的着眼点，决不能坐而论道、凌空蹈虚。四是要笃信笃行学。要学而信，从渐悟走向顿悟，掌握马克思主义立场观点方法，学出坚定信仰、学出使命担当。要学而行，学以致用、身体力行，把学习成果落实到干好本职工作、推动事业发展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四、以提升组织力为重点，锻造坚强有力的机关基层党组织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“欲筑室者，先治其基。”要树立大抓基层的鲜明导向，抓紧解决一些基层党组织弱化、虚化、边缘化问题，推动基层党组织全面进步、全面过硬。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建设好党的组织体系这座大厦，要让组织体系的经脉气血畅通起来，让党支部强起来。要落实党支部工作条例，按照“增加先进支部、提升中间支部、整顿后进支部”的思路，抓两头带中间，推动后进赶先进、中间争先进、先进更前进。“党支部建在司局、党小组建在处室”，是中央和国家机关基层组织体系的一个特点。要重视建强党小组，发挥党小组作用。要发挥支部管到人头的特点，严格党员教育管理监督，落实好“三会一课”等制度，把党员管住管好，使每名党员都成为一面鲜红的旗帜，每个支部都成为党旗高高飘扬的战斗堡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中央和国家机关摊子大、类型多，职能各异，工作不平衡。要加强分类指导，科学精准施策，做到“一把钥匙开一把锁”，不能搞“一刀切”。要制定分类指导意见，增强机关党建工作的针对性和有效性。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五、持之以恒正风肃纪，建设风清气正的政治机关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央和国家机关作风状况直接关系党中央形象，关系党和政府在人民群众中的形象。这次主题教育聚焦初心使命，就是聚焦宗旨意识、人民立场、使命担当。中央和国家机关要带头弘扬党的光荣传统和优良作风，让群众切身感受到新变化新气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一，持续深化纠“四风”工作，特别是要力戒形式主义、官僚主义。作风建设永远在路上，没有完成时。党中央抓八项规定这么长时间，仍有人当耳旁风，特别是形式主义、官僚主义在一些地方和部门依然积习难改，已成为阻碍党中央重大决策部署贯彻落实的严重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下之所以为，惟上是视。”党中央把2019年作为“基层减负年”，中央办公厅专门下发通知，目的就是从领导机关特别是从中央和国家机关改起，为基层干部松绑减负。各部门要把自己摆进去，对困扰基层的形式主义问题进行一次排查起底，主动认账，立行立改，注重从思想观念、工作作风和领导方法上找根源、抓整改，切实把基层干部从一些无谓的事务中解脱出来。各部门党组（党委）特别是主要负责同志要树立正确政绩观，不定不切实际的目标，不开不解决问题的会，不发没有实质内容的文，不做“只留痕不留绩”的事，坚决克服形式主义、官僚主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二，大力弘扬密切联系群众的优良作风。群众工作是我们的看家本领，我们党靠群众工作起家，同样要靠群众工作实现长期执政。中央和国家机关居“庙堂”之高，容易脱离群众、脱离实际、脱离一线，容易滋生官僚主义、衙门作风。中央和国家机关党员、干部要坚持对上负责和对下负责的统一、让党中央放心和让人民群众满意的统一、为了群众和依靠群众的统一，无论作决策还是抓工作、促落实，都要体现宗旨意识、人民立场，都要贯彻党的群众路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之为政，得下之情则治，不得下之情则乱。”密切联系群众的一个重要方面，就是大兴调查研究之风。列宁强调：“如果党的劝告同人民自身的生活经验所教给他们的东西不相一致的话，千百万人是决不会听从这种劝告的。”领导干部要深入基层一线，增强同人民群众的感情，学会做群众工作的方法，从基层实践找到解决问题的金钥匙，促进各项工作推陈出新、取得突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三，坚持严字当头，把纪律挺在前面。俗话讲，“上梁不正下梁歪”，全面从严治党要注重正上梁。各级干部在政策制定、行政审批、资金分配等方面都有一定权力，很容易被别有用心的人“围猎”，必须高度警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党员“破法”，无不始于“破纪”。要严字当头，把纪律的螺丝拧得紧而又紧。要深化运用监督执纪“四种形态”，特别是要在用好第一种形态上下功夫，多做红脸出汗、咬耳扯袖的工作。要抓好纪律教育、政德教育、家风教育，深化以案为鉴、以案促改，引导党员、干部正确处理自律和他律、信任和监督、职权和特权、原则和感情的关系，筑牢拒腐防变的思想道德防线。要加强对党员、干部全方位的管理监督，特别是要加强对权力、资金、资源集中的重点部门和关键岗位的监督。要深化标本兼治，突出重点削减存量、零容忍遏制增量，一体推进不敢腐、不能腐、不想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这里要强调的是，必须正确处理干净和担当的关系，决不能把反腐败当成不担当、不作为的借口。只有做到自身正、自身净、自身硬，才能确保既想干事、能干事，又干成事、不出事。要把干净和担当、勤政和廉政统一起来，勇于挑重担子、啃硬骨头、接烫手山芋。要践行新时期好干部标准，不做政治麻木、办事糊涂的昏官，不做饱食终日、无所用心的懒官，不做推诿扯皮、不思进取的庸官，不做以权谋私、蜕化变质的贪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六、把握特点规律，全面提高中央和国家机关党的建设质量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提高中央和国家机关党的建设质量，必须深入分析和准确把握规律和特点，使各项工作更好体现时代性、把握规律性、富于创造性，推动机关党的建设高质量发展。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一，处理好共性和个性的关系。中央和国家机关各级党组织要深入贯彻全面从严治党要求，更好破解机关党建难题。要善于把全面从严治党理论转化为推动机关党建的思路和举措，推动党中央全面从严治党决策部署在中央和国家机关落地生根。要重视总结提炼机关党建实践中的创新经验，从特殊到一般，从个性到共性，从感性到理性，不断上升为规律性认识，使其能够长久发挥作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二，处理好党建和业务的关系。解决“两张皮”问题，关键是找准结合点，推动机关党建和业务工作相互促进。各部门党组（党委）要围绕中心抓党建、抓好党建促业务，坚持党建工作和业务工作一起谋划、一起部署、一起落实、一起检查，使各项举措在部署上相互配合、在实施中相互促进。要改进完善机关党建工作考核评价机制，发挥考核的指挥棒作用、选拔任用的导向作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三，处理好目标引领和问题导向的关系。目标是奋斗方向，问题是时代声音。加强和改进机关党的建设，既要以目标为着眼点，在统筹谋划、顶层设计上下功夫，以增强方向感、计划性；又要以问题为着力点，在补短板、强弱项上持续用力，以增强精准性、实效性。要瞄着问题去、对着问题改，精确制导、精准发力，直到问题彻底解决为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四，处理好建章立制和落地见效的关系。制度制定很重要，制度执行更重要。要搞好制度“供给侧结构性改革”，空白缺位的抓紧建立，不全面的尽快完善，成熟经验及时推广。我们总体上已进入有规可依的阶段，目前的主要问题是有规不依、落实不力。一些部门执行制度先紧后松、上紧下松、外紧内松，制度成了“橡皮筋”、“稻草人”，产生“破窗效应”。要带头学习、遵守、执行党章党规，从基本制度严起、从日常规范抓起。中央和国家机关工委要加强督促检查，对党内法规制度执行不力、落实不好、问题突出的，要敢于亮黄牌、掏红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五，处理好继承和创新的关系。要推进理念思路创新、方式手段创新、基层工作创新，创造性开展工作。要紧扣机关党建时代特点和党员思想行为特征开展工作，积极探索有利于破解难题的新途径新办法，积极探索信息化条件下开展工作的新载体新路数。要探索分众化、差异化的招数，增强工作有效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七、落实主体责任，加强对中央和国家机关党的建设的领导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加强和改进中央和国家机关党的建设，必须牵住责任制这个“牛鼻子”。现在，有的部门党建工作沙滩流水不到头，主要是责任没落实到位、搞“高空作业”。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部门党组（党委）要加强对本单位党的建设的领导，履行好全面从严治党责任。各部门党组（党委）要牢固树立抓机关党建是本职、不抓机关党建是失职、抓不好机关党建是渎职的理念，坚持“书记抓、抓书记”。领导班子成员和各级领导干部要履行“一岗双责”，不能认为自己是搞业务的就对党建工作不使劲，要明责、履责、尽责。机关党委书记要聚精会神抓党建。机关党委要聚焦主责主业，真正发挥职能作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做好新时代机关党建工作，离不开一支高素质专业化的党务干部队伍。要注重选拔政治强、业务精、作风好的干部从事机关党建工作，推进党务干部和业务干部的交流，使党务工作成为既成就事业又成就人才的工作。要加强和改进专兼职党务干部教育培训，提高素质能力，把党务干部培养成为政治上的明白人、党建工作的内行人、干部职工的贴心人。</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（来源：《求是》 2019-11-01）</w:t>
      </w:r>
    </w:p>
    <w:p>
      <w:pPr>
        <w:spacing w:line="560" w:lineRule="exact"/>
        <w:ind w:firstLine="880" w:firstLineChars="200"/>
        <w:rPr>
          <w:rFonts w:ascii="方正小标宋简体" w:eastAsia="方正小标宋简体"/>
          <w:sz w:val="44"/>
          <w:szCs w:val="44"/>
        </w:rPr>
      </w:pPr>
      <w:r>
        <w:rPr>
          <w:rFonts w:hint="eastAsia" w:ascii="方正小标宋简体" w:eastAsia="方正小标宋简体"/>
          <w:sz w:val="44"/>
          <w:szCs w:val="44"/>
        </w:rPr>
        <w:br w:type="page"/>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中国共产党第十九届中央委员会第四次全体会议公报</w:t>
      </w:r>
    </w:p>
    <w:p>
      <w:pPr>
        <w:spacing w:line="560" w:lineRule="exact"/>
        <w:ind w:firstLine="640" w:firstLineChars="20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（2019年10月31日中国共产党第十九届中央委员会第四次全体会议通过）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中国共产党第十九届中央委员会第四次全体会议，于2019年10月28日至31日在北京举行。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出席这次全会的有，中央委员202人，候补中央委员169人。中央纪律检查委员会常务委员会委员和有关方面负责同志列席会议。党的十九大代表中的部分基层同志和专家学者也列席会议。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全会由中央政治局主持。中央委员会总书记习近平作了重要讲话。　　全会听取和讨论了习近平受中央政治局委托作的工作报告，审议通过了《中共中央关于坚持和完善中国特色社会主义制度、推进国家治理体系和治理能力现代化若干重大问题的决定》。习近平就《决定（讨论稿）》向全会作了说明。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充分肯定党的十九届三中全会以来中央政治局的工作。一致认为，面对国内外风险挑战明显增多的复杂局面，中央政治局高举中国特色社会主义伟大旗帜，坚持以马克思列宁主义、毛泽东思想、邓小平理论、“三个代表”重要思想、科学发展观、习近平新时代中国特色社会主义思想为指导，全面贯彻党的十九大和十九届二中、三中全会精神，准确把握国内国际两个大局，着力抓好发展和安全两件大事，加强战略谋划，增强战略定力，坚持稳中求进工作总基调，继续统筹推进“五位一体”总体布局和协调推进“四个全面”战略布局，团结带领全党全国各族人民攻坚克难、砥砺前行，庆祝中华人民共和国成立70周年系列活动极大振奋和凝聚了党心军心民心，庆祝改革开放40周年系列活动增强了将改革进行到底的信心，“不忘初心、牢记使命”主题教育成效明显，深化党和国家机构改革各项工作胜利完成，改革开放全面深化，经济社会保持健康稳定发展，坚决打好三大攻坚战和应对各种风险挑战工作有力有效，国防和军队现代化深入推进，推动党和国家各项事业取得新的重大进展。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认为，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五位一体”总体布局、协调推进“四个全面”战略布局，推动中国特色社会主义制度更加完善、国家治理体系和治理能力现代化水平明显提高，为政治稳定、经济发展、文化繁荣、民族团结、人民幸福、社会安宁、国家统一提供了有力保障。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强调，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有机结合起来，不断解放和发展社会生产力的显著优势；坚持共同的理想信念、价值理念、道德观念，弘扬中华优秀传统文化、革命文化、社会主义先进文化，促进全体人民在思想上精神上紧紧团结在一起的显著优势；坚持以人民为中心的发展思想，不断保障和改善民生、增进人民福祉，走共同富裕道路的显著优势；坚持改革创新、与时俱进，善于自我完善、自我发展，使社会充满生机活力的显著优势；坚持德才兼备、选贤任能，聚天下英才而用之，培养造就更多更优秀人才的显著优势；坚持党指挥枪，确保人民军队绝对忠诚于党和人民，有力保障国家主权、安全、发展利益的显著优势；坚持“一国两制”，保持香港、澳门长期繁荣稳定，促进祖国和平统一的显著优势；坚持独立自主和对外开放相统一，积极参与全球治理，为构建人类命运共同体不断作出贡献的显著优势。这些显著优势，是我们坚定中国特色社会主义道路自信、理论自信、制度自信、文化自信的基本依据。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强调，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坚持和完善党的领导制度体系，提高党科学执政、民主执政、依法执政水平。必须坚持党政军民学、东西南北中，党是领导一切的，坚决维护党中央权威，健全总揽全局、协调各方的党的领导制度体系，把党的领导落实到国家治理各领域各方面各环节。要建立不忘初心、牢记使命的制度，完善坚定维护党中央权威和集中统一领导的各项制度，健全党的全面领导制度，健全为人民执政、靠人民执政各项制度，健全提高党的执政能力和领导水平制度，完善全面从严治党制度。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坚持和完善人民当家作主制度体系，发展社会主义民主政治。必须坚持人民主体地位，坚定不移走中国特色社会主义政治发展道路，确保人民依法通过各种途径和形式管理国家事务，管理经济文化事业，管理社会事务。要坚持和完善人民代表大会制度这一根本政治制度，坚持和完善中国共产党领导的多党合作和政治协商制度，巩固和发展最广泛的爱国统一战线，坚持和完善民族区域自治制度，健全充满活力的基层群众自治制度。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坚持和完善中国特色社会主义法治体系，提高党依法治国、依法执政能力。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要健全保证宪法全面实施的体制机制，完善立法体制机制，健全社会公平正义法治保障制度，加强对法律实施的监督。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坚持和完善中国特色社会主义行政体制，构建职责明确、依法行政的政府治理体系。国家行政管理承担着按照党和国家决策部署推动经济社会发展、管理社会事务、服务人民群众的重大职责。必须坚持一切行政机关为人民服务、对人民负责、受人民监督，创新行政方式，提高行政效能，建设人民满意的服务型政府。要完善国家行政体制，优化政府职责体系，优化政府组织结构，健全充分发挥中央和地方两个积极性体制机制。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坚持和完善社会主义基本经济制度，推动经济高质量发展。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要毫不动摇巩固和发展公有制经济，毫不动摇鼓励、支持、引导非公有制经济发展，坚持按劳分配为主体、多种分配方式并存，加快完善社会主义市场经济体制，完善科技创新体制机制，建设更高水平开放型经济新体制。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坚持和完善繁荣发展社会主义先进文化的制度，巩固全体人民团结奋斗的共同思想基础。发展社会主义先进文化、广泛凝聚人民精神力量，是国家治理体系和治理能力现代化的深厚支撑。必须坚定文化自信，牢牢把握社会主义先进文化前进方向，激发全民族文化创造活力，更好构筑中国精神、中国价值、中国力量。要坚持马克思主义在意识形态领域指导地位的根本制度，坚持以社会主义核心价值观引领文化建设制度，健全人民文化权益保障制度，完善坚持正确导向的舆论引导工作机制，建立健全把社会效益放在首位、社会效益和经济效益相统一的文化创作生产体制机制。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坚持和完善统筹城乡的民生保障制度，满足人民日益增长的美好生活需要。增进人民福祉、促进人的全面发展是我们党立党为公、执政为民的本质要求。必须健全幼有所育、学有所教、劳有所得、病有所医、老有所养、住有所居、弱有所扶等方面国家基本公共服务制度体系，注重加强普惠性、基础性、兜底性民生建设，保障群众基本生活。满足人民多层次多样化需求，使改革发展成果更多更公平惠及全体人民。要健全有利于更充分更高质量就业的促进机制，构建服务全民终身学习的教育体系，完善覆盖全民的社会保障体系，强化提高人民健康水平的制度保障。坚决打赢脱贫攻坚战，建立解决相对贫困的长效机制。　　全会提出，坚持和完善共建共治共享的社会治理制度，保持社会稳定、维护国家安全。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要完善正确处理新形势下人民内部矛盾有效机制，完善社会治安防控体系，健全公共安全体制机制，构建基层社会治理新格局，完善国家安全体系。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坚持和完善生态文明制度体系，促进人与自然和谐共生。生态文明建设是关系中华民族永续发展的千年大计。必须践行绿水青山就是金山银山的理念，坚持节约资源和保护环境的基本国策，坚持节约优先、保护优先、自然恢复为主的方针，坚定走生产发展、生活富裕、生态良好的文明发展道路，建设美丽中国。要实行最严格的生态环境保护制度，全面建立资源高效利用制度，健全生态保护和修复制度，严明生态环境保护责任制度。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坚持和完善党对人民军队的绝对领导制度，确保人民军队忠实履行新时代使命任务。党对人民军队的绝对领导是人民军队的建军之本、强军之魂。必须牢固确立习近平强军思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要坚持人民军队最高领导权和指挥权属于党中央，健全人民军队党的建设制度体系，把党对人民军队的绝对领导贯彻到军队建设各领域全过程。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坚持和完善“一国两制”制度体系，推进祖国和平统一。“一国两制”是党领导人民实现祖国和平统一的一项重要制度，是中国特色社会主义的一个伟大创举。必须严格依照宪法和基本法对香港特别行政区、澳门特别行政区实行管治，维护香港、澳门长期繁荣稳定。建立健全特别行政区维护国家安全的法律制度和执行机制。要坚定推进祖国和平统一进程，完善促进两岸交流合作、深化两岸融合发展、保障台湾同胞福祉的制度安排和政策措施，团结广大台湾同胞共同反对“台独”、促进统一。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坚持和完善独立自主的和平外交政策，推动构建人类命运共同体。必须统筹国内国际两个大局，高举和平、发展、合作、共赢旗帜，坚定不移维护国家主权、安全、发展利益，坚定不移维护世界和平、促进共同发展。要健全党对外事工作领导体制机制，完善全方位外交布局，推进合作共赢的开放体系建设，积极参与全球治理体系改革和建设。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提出，坚持和完善党和国家监督体系，强化对权力运行的制约和监督。党和国家监督体系是党在长期执政条件下实现自我净化、自我完善、自我革新、自我提高的重要制度保障。必须健全党统一领导、全面覆盖、权威高效的监督体系，增强监督严肃性、协同性、有效性，形成决策科学、执行坚决、监督有力的权力运行机制，构建一体推进不敢腐、不能腐、不想腐体制机制，确保党和人民赋予的权力始终用来为人民谋幸福。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强调，坚持和完善中国特色社会主义制度、推进国家治理体系和治理能力现代化，是全党的一项重大战略任务。各级党委和政府以及各级领导干部要切实强化制度意识，带头维护制度权威，做制度执行的表率，带动全党全社会自觉尊崇制度、严格执行制度、坚决维护制度。加强制度理论研究和宣传教育，引导全党全社会充分认识中国特色社会主义制度的本质特征和优越性，坚定制度自信。推动广大干部严格按照制度履行职责、行使权力、开展工作，提高推进“五位一体”总体布局和“四个全面”战略布局等各项工作能力和水平。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全会按照党章规定，决定递补中央委员会候补委员马正武、马伟明同志为中央委员会委员。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全会审议并通过了中共中央纪律检查委员会关于刘士余同志严重违纪违法问题的审查报告，确认中央政治局之前作出的给予刘士余同志留党察看二年的处分。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全会号召，全党全国各族人民要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方正小标宋简体" w:hAnsi="宋体" w:eastAsia="方正小标宋简体"/>
          <w:sz w:val="44"/>
          <w:szCs w:val="44"/>
        </w:rPr>
      </w:pPr>
      <w:r>
        <w:rPr>
          <w:rFonts w:hint="eastAsia" w:ascii="仿宋_GB2312" w:eastAsia="仿宋_GB2312"/>
          <w:b/>
          <w:bCs/>
          <w:sz w:val="32"/>
          <w:szCs w:val="32"/>
        </w:rPr>
        <w:t>（来源 :新华社 发布日期：2019-10-31）</w:t>
      </w:r>
      <w:r>
        <w:rPr>
          <w:rFonts w:hint="eastAsia" w:ascii="方正小标宋简体" w:eastAsia="方正小标宋简体"/>
          <w:b/>
          <w:bCs/>
          <w:sz w:val="44"/>
          <w:szCs w:val="44"/>
        </w:rPr>
        <w:br w:type="page"/>
      </w: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中共中央关于坚持和完善中国特色社会主义制度</w:t>
      </w: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推进国家治理体系和治理能力现代化若干重大问题的决定</w:t>
      </w:r>
    </w:p>
    <w:p>
      <w:pPr>
        <w:pStyle w:val="3"/>
        <w:widowControl/>
        <w:spacing w:beforeAutospacing="0" w:afterAutospacing="0" w:line="560" w:lineRule="exact"/>
        <w:ind w:firstLine="562" w:firstLineChars="20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（2019年10月31日中国共产党第十九届中央委员会第四次</w:t>
      </w:r>
    </w:p>
    <w:p>
      <w:pPr>
        <w:pStyle w:val="3"/>
        <w:widowControl/>
        <w:spacing w:beforeAutospacing="0" w:afterAutospacing="0" w:line="560" w:lineRule="exact"/>
        <w:ind w:firstLine="562" w:firstLineChars="200"/>
        <w:jc w:val="center"/>
        <w:rPr>
          <w:rFonts w:hint="default" w:ascii="仿宋_GB2312" w:hAnsi="仿宋_GB2312" w:eastAsia="仿宋_GB2312" w:cs="仿宋_GB2312"/>
          <w:color w:val="000000"/>
          <w:sz w:val="28"/>
          <w:szCs w:val="28"/>
        </w:rPr>
      </w:pPr>
      <w:r>
        <w:rPr>
          <w:rFonts w:ascii="仿宋_GB2312" w:hAnsi="仿宋_GB2312" w:eastAsia="仿宋_GB2312" w:cs="仿宋_GB2312"/>
          <w:color w:val="000000"/>
          <w:sz w:val="28"/>
          <w:szCs w:val="28"/>
        </w:rPr>
        <w:t>全体会议通过）</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为贯彻落实党的十九大精神，十九届中央委员会第四次全体会议着重研究了坚持和完善中国特色社会主义制度、推进国家治理体系和治理能力现代化的若干重大问题，作出如下决定。</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一、坚持和完善中国特色社会主义制度、推进国家治理体系和治理能力现代化的重大意义和总体要求</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五位一体”总体布局、协调推进“四个全面”战略布局，推动中国特色社会主义制度更加完善、国家治理体系和治理能力现代化水平明显提高，为政治稳定、经济发展、文化繁荣、民族团结、人民幸福、社会安宁、国家统一提供了有力保障。</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新中国成立七十年来，我们党领导人民创造了世所罕见的经济快速发展奇迹和社会长期稳定奇迹，中华民族迎来了从站起来、富起来到强起来的伟大飞跃。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有机结合起来，不断解放和发展社会生产力的显著优势；坚持共同的理想信念、价值理念、道德观念，弘扬中华优秀传统文化、革命文化、社会主义先进文化，促进全体人民在思想上精神上紧紧团结在一起的显著优势；坚持以人民为中心的发展思想，不断保障和改善民生、增进人民福祉，走共同富裕道路的显著优势；坚持改革创新、与时俱进，善于自我完善、自我发展，使社会始终充满生机活力的显著优势；坚持德才兼备、选贤任能，聚天下英才而用之，培养造就更多更优秀人才的显著优势；坚持党指挥枪，确保人民军队绝对忠诚于党和人民，有力保障国家主权、安全、发展利益的显著优势；坚持“一国两制”，保持香港、澳门长期繁荣稳定，促进祖国和平统一的显著优势；坚持独立自主和对外开放相统一，积极参与全球治理，为构建人类命运共同体不断作出贡献的显著优势。这些显著优势，是我们坚定中国特色社会主义道路自信、理论自信、制度自信、文化自信的基本依据。</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当今世界正经历百年未有之大变局，我国正处于实现中华民族伟大复兴关键时期。顺应时代潮流，适应我国社会主要矛盾变化，统揽伟大斗争、伟大工程、伟大事业、伟大梦想，不断满足人民对美好生活新期待，战胜前进道路上的各种风险挑战，必须在坚持和完善中国特色社会主义制度、推进国家治理体系和治理能力现代化上下更大功夫。</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二、坚持和完善党的领导制度体系，提高党科学执政、民主执政、依法执政水平</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国共产党领导是中国特色社会主义最本质的特征，是中国特色社会主义制度的最大优势，党是最高政治领导力量。必须坚持党政军民学、东西南北中，党是领导一切的，坚决维护党中央权威，健全总揽全局、协调各方的党的领导制度体系，把党的领导落实到国家治理各领域各方面各环节。</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建立不忘初心、牢记使命的制度。确保全党遵守党章，恪守党的性质和宗旨，坚持用共产主义远大理想和中国特色社会主义共同理想凝聚全党、团结人民，用习近平新时代中国特色社会主义思想武装全党、教育人民、指导工作，夯实党执政的思想基础。把不忘初心、牢记使命作为加强党的建设的永恒课题和全体党员、干部的终身课题，形成长效机制，坚持不懈锤炼党员、干部忠诚干净担当的政治品格。全面贯彻党的基本理论、基本路线、基本方略，持续推进党的理论创新、实践创新、制度创新，使一切工作顺应时代潮流、符合发展规律、体现人民愿望，确保党始终走在时代前列、得到人民衷心拥护。</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完善坚定维护党中央权威和集中统一领导的各项制度。推动全党增强“四个意识”、坚定“四个自信”、做到“两个维护”，自觉在思想上政治上行动上同以习近平同志为核心的党中央保持高度一致，坚决把维护习近平总书记党中央的核心、全党的核心地位落到实处。健全党中央对重大工作的领导体制，强化党中央决策议事协调机构职能作用，完善推动党中央重大决策落实机制，严格执行向党中央请示报告制度，确保令行禁止。健全维护党的集中统一的组织制度，形成党的中央组织、地方组织、基层组织上下贯通、执行有力的严密体系，实现党的组织和党的工作全覆盖。</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健全党的全面领导制度。完善党领导人大、政府、政协、监察机关、审判机关、检察机关、武装力量、人民团体、企事业单位、基层群众自治组织、社会组织等制度，健全各级党委（党组）工作制度，确保党在各种组织中发挥领导作用。完善党领导各项事业的具体制度，把党的领导落实到统筹推进“五位一体”总体布局、协调推进“四个全面”战略布局各方面。完善党和国家机构职能体系，把党的领导贯彻到党和国家所有机构履行职责全过程，推动各方面协调行动、增强合力。</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健全为人民执政、靠人民执政各项制度。坚持立党为公、执政为民，保持党同人民群众的血肉联系，把尊重民意、汇集民智、凝聚民力、改善民生贯穿党治国理政全部工作之中，巩固党执政的阶级基础，厚植党执政的群众基础，通过完善制度保证人民在国家治理中的主体地位，着力防范脱离群众的危险。贯彻党的群众路线，完善党员、干部联系群众制度，创新互联网时代群众工作机制，始终做到为了群众、相信群众、依靠群众、引领群众，深入群众、深入基层。健全联系广泛、服务群众的群团工作体系，推动人民团体增强政治性、先进性、群众性，把各自联系的群众紧紧团结在党的周围。</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健全提高党的执政能力和领导水平制度。坚持民主集中制，完善发展党内民主和实行正确集中的相关制度，提高党把方向、谋大局、定政策、促改革的能力。健全决策机制，加强重大决策的调查研究、科学论证、风险评估，强化决策执行、评估、监督。改进党的领导方式和执政方式，增强各级党组织政治功能和组织力。完善担当作为的激励机制，促进各级领导干部增强学习本领、政治领导本领、改革创新本领、科学发展本领、依法执政本领、群众工作本领、狠抓落实本领、驾驭风险本领，发扬斗争精神，增强斗争本领。</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完善全面从严治党制度。坚持党要管党、全面从严治党，增强忧患意识，不断推进党的自我革命，永葆党的先进性和纯洁性。贯彻新时代党的建设总要求，深化党的建设制度改革，坚持依规治党，建立健全以党的政治建设为统领，全面推进党的各方面建设的体制机制。坚持新时代党的组织路线，健全党管干部、选贤任能制度。规范党内政治生活，严明政治纪律和政治规矩，发展积极健康的党内政治文化，全面净化党内政治生态。完善和落实全面从严治党责任制度。坚决同一切影响党的先进性、弱化党的纯洁性的问题作斗争，大力纠治形式主义、官僚主义，不断增强党的创造力、凝聚力、战斗力，确保党始终成为中国特色社会主义事业的坚强领导核心。</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三、坚持和完善人民当家作主制度体系，发展社会主义民主政治</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我国是工人阶级领导的、以工农联盟为基础的人民民主专政的社会主义国家，国家的一切权力属于人民。必须坚持人民主体地位，坚定不移走中国特色社会主义政治发展道路，健全民主制度，丰富民主形式，拓宽民主渠道，依法实行民主选举、民主协商、民主决策、民主管理、民主监督，使各方面制度和国家治理更好体现人民意志、保障人民权益、激发人民创造，确保人民依法通过各种途径和形式管理国家事务，管理经济文化事业，管理社会事务。</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坚持和完善人民代表大会制度这一根本政治制度。人民行使国家权力的机关是全国人民代表大会和地方各级人民代表大会。支持和保证人民通过人民代表大会行使国家权力，保证各级人大都由民主选举产生、对人民负责、受人民监督，保证各级国家机关都由人大产生、对人大负责、受人大监督。支持和保证人大及其常委会依法行使职权，健全人大对“一府一委两院”监督制度。密切人大代表同人民群众的联系，健全代表联络机制，更好发挥人大代表作用。健全人大组织制度、选举制度和议事规则，完善论证、评估、评议、听证制度。适当增加基层人大代表数量。加强地方人大及其常委会建设。</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坚持和完善中国共产党领导的多党合作和政治协商制度。贯彻长期共存、互相监督、肝胆相照、荣辱与共的方针，加强中国特色社会主义政党制度建设，健全相互监督特别是中国共产党自觉接受监督、对重大决策部署贯彻落实情况实施专项监督等机制，完善民主党派中央直接向中共中央提出建议制度，完善支持民主党派和无党派人士履行职能方法，展现我国新型政党制度优势。发挥人民政协作为政治组织和民主形式的效能，提高政治协商、民主监督、参政议政水平，更好凝聚共识。完善人民政协专门协商机构制度，丰富协商形式，健全协商规则，优化界别设置，健全发扬民主和增进团结相互贯通、建言资政和凝聚共识双向发力的程序机制。</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坚持社会主义协商民主的独特优势，统筹推进政党协商、人大协商、政府协商、政协协商、人民团体协商、基层协商以及社会组织协商，构建程序合理、环节完整的协商民主体系，完善协商于决策之前和决策实施之中的落实机制，丰富有事好商量、众人的事情由众人商量的制度化实践。</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巩固和发展最广泛的爱国统一战线。坚持大统战工作格局，坚持一致性和多样性统一，完善照顾同盟者利益政策，做好民族工作和宗教工作，健全党外代表人士队伍建设制度，凝聚港澳同胞、台湾同胞、海外侨胞力量，谋求最大公约数，画出最大同心圆，促进政党关系、民族关系、宗教关系、阶层关系、海内外同胞关系和谐。</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坚持和完善民族区域自治制度。坚定不移走中国特色解决民族问题的正确道路，坚持各民族一律平等，坚持各民族共同团结奋斗、共同繁荣发展，保证民族自治地方依法行使自治权，保障少数民族合法权益，巩固和发展平等团结互助和谐的社会主义民族关系。坚持不懈开展马克思主义祖国观、民族观、文化观、历史观宣传教育，打牢中华民族共同体思想基础。全面深入持久开展民族团结进步创建，加强各民族交往交流交融。支持和帮助民族地区加快发展，不断提高各族群众生活水平。</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健全充满活力的基层群众自治制度。健全基层党组织领导的基层群众自治机制，在城乡社区治理、基层公共事务和公益事业中广泛实行群众自我管理、自我服务、自我教育、自我监督，拓宽人民群众反映意见和建议的渠道，着力推进基层直接民主制度化、规范化、程序化。全心全意依靠工人阶级，健全以职工代表大会为基本形式的企事业单位民主管理制度，探索企业职工参与管理的有效方式，保障职工群众的知情权、参与权、表达权、监督权，维护职工合法权益。</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四、坚持和完善中国特色社会主义法治体系，提高党依法治国、依法执政能力</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加快形成完备的法律规范体系、高效的法治实施体系、严密的法治监督体系、有力的法治保障体系，加快形成完善的党内法规体系，全面推进科学立法、严格执法、公正司法、全民守法，推进法治中国建设。</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健全保证宪法全面实施的体制机制。依法治国首先要坚持依宪治国，依法执政首先要坚持依宪执政。加强宪法实施和监督，落实宪法解释程序机制，推进合宪性审查工作，加强备案审查制度和能力建设，依法撤销和纠正违宪违法的规范性文件。坚持宪法法律至上，健全法律面前人人平等保障机制，维护国家法制统一、尊严、权威，一切违反宪法法律的行为都必须予以追究。</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完善立法体制机制。坚持科学立法、民主立法、依法立法，完善党委领导、人大主导、政府依托、各方参与的立法工作格局，立改废释并举，不断提高立法质量和效率。完善以宪法为核心的中国特色社会主义法律体系，加强重要领域立法，加快我国法域外适用的法律体系建设，以良法保障善治。</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健全社会公平正义法治保障制度。坚持法治建设为了人民、依靠人民，加强人权法治保障，保证人民依法享有广泛的权利和自由、承担应尽的义务，引导全体人民做社会主义法治的忠实崇尚者、自觉遵守者、坚定捍卫者。坚持有法必依、执法必严、违法必究，严格规范公正文明执法，规范执法自由裁量权，加大关系群众切身利益的重点领域执法力度。深化司法体制综合配套改革，完善审判制度、检察制度，全面落实司法责任制，完善律师制度，加强对司法活动的监督，确保司法公正高效权威，努力让人民群众在每一个司法案件中感受到公平正义。</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加强对法律实施的监督。保证行政权、监察权、审判权、检察权得到依法正确行使，保证公民、法人和其他组织合法权益得到切实保障，坚决排除对执法司法活动的干预。拓展公益诉讼案件范围。加大对严重违法行为处罚力度，实行惩罚性赔偿制度，严格刑事责任追究。加大全民普法工作力度，增强全民法治观念，完善公共法律服务体系，夯实依法治国群众基础。各级党和国家机关以及领导干部要带头尊法学法守法用法，提高运用法治思维和法治方式深化改革、推动发展、化解矛盾、维护稳定、应对风险的能力。</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五、坚持和完善中国特色社会主义行政体制，构建职责明确、依法行政的政府治理体系</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国家行政管理承担着按照党和国家决策部署推动经济社会发展、管理社会事务、服务人民群众的重大职责。必须坚持一切行政机关为人民服务、对人民负责、受人民监督，创新行政方式，提高行政效能，建设人民满意的服务型政府。</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完善国家行政体制。以推进国家机构职能优化协同高效为着力点，优化行政决策、行政执行、行政组织、行政监督体制。健全部门协调配合机制，防止政出多门、政策效应相互抵消。深化行政执法体制改革，最大限度减少不必要的行政执法事项。进一步整合行政执法队伍，继续探索实行跨领域跨部门综合执法，推动执法重心下移，提高行政执法能力水平。落实行政执法责任制和责任追究制度。创新行政管理和服务方式，加快推进全国一体化政务服务平台建设，健全强有力的行政执行系统，提高政府执行力和公信力。</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优化政府职责体系。完善政府经济调节、市场监管、社会管理、公共服务、生态环境保护等职能，实行政府权责清单制度，厘清政府和市场、政府和社会关系。深入推进简政放权、放管结合、优化服务，深化行政审批制度改革，改善营商环境，激发各类市场主体活力。健全以国家发展规划为战略导向，以财政政策和货币政策为主要手段，就业、产业、投资、消费、区域等政策协同发力的宏观调控制度体系。完善国家重大发展战略和中长期经济社会发展规划制度。完善标准科学、规范透明、约束有力的预算制度。建设现代中央银行制度，完善基础货币投放机制，健全基准利率和市场化利率体系。严格市场监管、质量监管、安全监管，加强违法惩戒。完善公共服务体系，推进基本公共服务均等化、可及性。建立健全运用互联网、大数据、人工智能等技术手段进行行政管理的制度规则。推进数字政府建设，加强数据有序共享，依法保护个人信息。</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优化政府组织结构。推进机构、职能、权限、程序、责任法定化，使政府机构设置更加科学、职能更加优化、权责更加协同。严格机构编制管理，统筹利用行政管理资源，节约行政成本。优化行政区划设置，提高中心城市和城市群综合承载和资源优化配置能力，实行扁平化管理，形成高效率组织体系。</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健全充分发挥中央和地方两个积极性体制机制。理顺中央和地方权责关系，加强中央宏观事务管理，维护国家法制统一、政令统一、市场统一。适当加强中央在知识产权保护、养老保险、跨区域生态环境保护等方面事权，减少并规范中央和地方共同事权。赋予地方更多自主权，支持地方创造性开展工作。按照权责一致原则，规范垂直管理体制和地方分级管理体制。优化政府间事权和财权划分，建立权责清晰、财力协调、区域均衡的中央和地方财政关系，形成稳定的各级政府事权、支出责任和财力相适应的制度。构建从中央到地方权责清晰、运行顺畅、充满活力的工作体系。</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六、坚持和完善社会主义基本经济制度，推动经济高质量发展</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毫不动摇巩固和发展公有制经济，毫不动摇鼓励、支持、引导非公有制经济发展。探索公有制多种实现形式，推进国有经济布局优化和结构调整，发展混合所有制经济，增强国有经济竞争力、创新力、控制力、影响力、抗风险能力，做强做优做大国有资本。深化国有企业改革，完善中国特色现代企业制度。形成以管资本为主的国有资产监管体制，有效发挥国有资本投资、运营公司功能作用。健全支持民营经济、外商投资企业发展的法治环境，完善构建亲清政商关系的政策体系，健全支持中小企业发展制度，促进非公有制经济健康发展和非公有制经济人士健康成长。营造各种所有制主体依法平等使用资源要素、公开公平公正参与竞争、同等受到法律保护的市场环境。深化农村集体产权制度改革，发展农村集体经济，完善农村基本经营制度。</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坚持按劳分配为主体、多种分配方式并存。坚持多劳多得，着重保护劳动所得，增加劳动者特别是一线劳动者劳动报酬，提高劳动报酬在初次分配中的比重。健全劳动、资本、土地、知识、技术、管理、数据等生产要素由市场评价贡献、按贡献决定报酬的机制。健全以税收、社会保障、转移支付等为主要手段的再分配调节机制，强化税收调节，完善直接税制度并逐步提高其比重。完善相关制度和政策，合理调节城乡、区域、不同群体间分配关系。重视发挥第三次分配作用，发展慈善等社会公益事业。鼓励勤劳致富，保护合法收入，增加低收入者收入，扩大中等收入群体，调节过高收入，清理规范隐性收入，取缔非法收入。</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加快完善社会主义市场经济体制。建设高标准市场体系，完善公平竞争制度，全面实施市场准入负面清单制度，改革生产许可制度，健全破产制度。强化竞争政策基础地位，落实公平竞争审查制度，加强和改进反垄断和反不正当竞争执法。健全以公平为原则的产权保护制度，建立知识产权侵权惩罚性赔偿制度，加强企业商业秘密保护。推进要素市场制度建设，实现要素价格市场决定、流动自主有序、配置高效公平。强化消费者权益保护，探索建立集体诉讼制度。加强资本市场基础制度建设，健全具有高度适应性、竞争力、普惠性的现代金融体系，有效防范化解金融风险。优化经济治理基础数据库。健全推动发展先进制造业、振兴实体经济的体制机制。实施乡村振兴战略，完善农业农村优先发展和保障国家粮食安全的制度政策，健全城乡融合发展体制机制。构建区域协调发展新机制，形成主体功能明显、优势互补、高质量发展的区域经济布局。</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完善科技创新体制机制。弘扬科学精神和工匠精神，加快建设创新型国家，强化国家战略科技力量，健全国家实验室体系，构建社会主义市场经济条件下关键核心技术攻关新型举国体制。加大基础研究投入，健全鼓励支持基础研究、原始创新的体制机制。建立以企业为主体、市场为导向、产学研深度融合的技术创新体系，支持大中小企业和各类主体融通创新，创新促进科技成果转化机制，积极发展新动能，强化标准引领，提升产业基础能力和产业链现代化水平。完善科技人才发现、培养、激励机制，健全符合科研规律的科技管理体制和政策体系，改进科技评价体系，健全科技伦理治理体制。</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建设更高水平开放型经济新体制。实施更大范围、更宽领域、更深层次的全面开放，推动制造业、服务业、农业扩大开放，保护外资合法权益，促进内外资企业公平竞争，拓展对外贸易多元化，稳步推进人民币国际化。健全外商投资准入前国民待遇加负面清单管理制度，推动规则、规制、管理、标准等制度型开放。健全促进对外投资政策和服务体系。加快自由贸易试验区、自由贸易港等对外开放高地建设。推动建立国际宏观经济政策协调机制。健全外商投资国家安全审查、反垄断审查、国家技术安全清单管理、不可靠实体清单等制度。完善涉外经贸法律和规则体系。</w:t>
      </w:r>
      <w:r>
        <w:rPr>
          <w:rFonts w:hint="eastAsia" w:ascii="仿宋_GB2312" w:hAnsi="宋体" w:eastAsia="仿宋_GB2312"/>
          <w:sz w:val="32"/>
          <w:szCs w:val="32"/>
        </w:rPr>
        <w:cr/>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七、坚持和完善繁荣发展社会主义先进文化的制度，巩固全体人民团结奋斗的共同思想基础</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发展社会主义先进文化、广泛凝聚人民精神力量，是国家治理体系和治理能力现代化的深厚支撑。必须坚定文化自信，牢牢把握社会主义先进文化前进方向，围绕举旗帜、聚民心、育新人、兴文化、展形象的使命任务，坚持为人民服务、为社会主义服务，坚持百花齐放、百家争鸣，坚持创造性转化、创新性发展，激发全民族文化创造活力，更好构筑中国精神、中国价值、中国力量。</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坚持马克思主义在意识形态领域指导地位的根本制度。全面贯彻落实习近平新时代中国特色社会主义思想，健全用党的创新理论武装全党、教育人民工作体系，完善党委（党组）理论学习中心组等各层级学习制度，建设和用好网络学习平台。深入实施马克思主义理论研究和建设工程，把坚持以马克思主义为指导全面落实到思想理论建设、哲学社会科学研究、教育教学各方面。加强和改进学校思想政治教育，建立全员、全程、全方位育人体制机制。落实意识形态工作责任制，注意区分政治原则问题、思想认识问题、学术观点问题，旗帜鲜明反对和抵制各种错误观点。</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坚持以社会主义核心价值观引领文化建设制度。推动理想信念教育常态化、制度化，弘扬民族精神和时代精神，加强党史、新中国史、改革开放史教育，加强爱国主义、集体主义、社会主义教育，实施公民道德建设工程，推进新时代文明实践中心建设。坚持依法治国和以德治国相结合，完善弘扬社会主义核心价值观的法律政策体系，把社会主义核心价值观要求融入法治建设和社会治理，体现到国民教育、精神文明创建、文化产品创作生产全过程。推进中华优秀传统文化传承发展工程。完善青少年理想信念教育齐抓共管机制。健全志愿服务体系。完善诚信建设长效机制，健全覆盖全社会的征信体系，加强失信惩戒。</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健全人民文化权益保障制度。坚持以人民为中心的工作导向，完善文化产品创作生产传播的引导激励机制，推出更多群众喜爱的文化精品。完善城乡公共文化服务体系，优化城乡文化资源配置，推动基层文化惠民工程扩大覆盖面、增强实效性，健全支持开展群众性文化活动机制，鼓励社会力量参与公共文化服务体系建设。</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完善坚持正确导向的舆论引导工作机制。坚持党管媒体原则，坚持团结稳定鼓劲、正面宣传为主，唱响主旋律、弘扬正能量。构建网上网下一体、内宣外宣联动的主流舆论格局，建立以内容建设为根本、先进技术为支撑、创新管理为保障的全媒体传播体系。改进和创新正面宣传，完善舆论监督制度，健全重大舆情和突发事件舆论引导机制。建立健全网络综合治理体系，加强和创新互联网内容建设，落实互联网企业信息管理主体责任，全面提高网络治理能力，营造清朗的网络空间。</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建立健全把社会效益放在首位、社会效益和经济效益相统一的文化创作生产体制机制。深化文化体制改革，加快完善遵循社会主义先进文化发展规律、体现社会主义市场经济要求、有利于激发文化创新创造活力的文化管理体制和生产经营机制。健全现代文化产业体系和市场体系，完善以高质量发展为导向的文化经济政策。完善文化企业履行社会责任制度，健全引导新型文化业态健康发展机制。完善文化和旅游融合发展体制机制。加强文艺创作引导，完善倡导讲品位讲格调讲责任、抵制低俗庸俗媚俗的工作机制。</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八、坚持和完善统筹城乡的民生保障制度，满足人民日益增长的美好生活需要</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增进人民福祉、促进人的全面发展是我们党立党为公、执政为民的本质要求。必须健全幼有所育、学有所教、劳有所得、病有所医、老有所养、住有所居、弱有所扶等方面国家基本公共服务制度体系，尽力而为，量力而行，注重加强普惠性、基础性、兜底性民生建设，保障群众基本生活。创新公共服务提供方式，鼓励支持社会力量兴办公益事业，满足人民多层次多样化需求，使改革发展成果更多更公平惠及全体人民。</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健全有利于更充分更高质量就业的促进机制。坚持就业是民生之本，实施就业优先政策，创造更多就业岗位。健全公共就业服务和终身职业技能培训制度，完善重点群体就业支持体系。建立促进创业带动就业、多渠道灵活就业机制，对就业困难人员实行托底帮扶。坚决防止和纠正就业歧视，营造公平就业制度环境。健全劳动关系协调机制，构建和谐劳动关系，促进广大劳动者实现体面劳动、全面发展。</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构建服务全民终身学习的教育体系。全面贯彻党的教育方针，坚持教育优先发展，聚焦办好人民满意的教育，完善立德树人体制机制，深化教育领域综合改革，加强师德师风建设，培养德智体美劳全面发展的社会主义建设者和接班人。推动城乡义务教育一体化发展，健全学前教育、特殊教育和普及高中阶段教育保障机制，完善职业技术教育、高等教育、继续教育统筹协调发展机制。支持和规范民办教育、合作办学。构建覆盖城乡的家庭教育指导服务体系。发挥网络教育和人工智能优势，创新教育和学习方式，加快发展面向每个人、适合每个人、更加开放灵活的教育体系，建设学习型社会。</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完善覆盖全民的社会保障体系。坚持应保尽保原则，健全统筹城乡、可持续的基本养老保险制度、基本医疗保险制度，稳步提高保障水平。加快建立基本养老保险全国统筹制度。加快落实社保转移接续、异地就医结算制度，规范社保基金管理，发展商业保险。统筹完善社会救助、社会福利、慈善事业、优抚安置等制度。健全退役军人工作体系和保障制度。坚持和完善促进男女平等、妇女全面发展的制度机制。完善农村留守儿童和妇女、老年人关爱服务体系，健全残疾人帮扶制度。坚决打赢脱贫攻坚战，巩固脱贫攻坚成果，建立解决相对贫困的长效机制。加快建立多主体供给、多渠道保障、租购并举的住房制度。</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强化提高人民健康水平的制度保障。坚持关注生命全周期、健康全过程，完善国民健康政策，让广大人民群众享有公平可及、系统连续的健康服务。深化医药卫生体制改革，健全基本医疗卫生制度，提高公共卫生服务、医疗服务、医疗保障、药品供应保障水平。加快现代医院管理制度改革。坚持以基层为重点、预防为主、防治结合、中西医并重。加强公共卫生防疫和重大传染病防控，健全重特大疾病医疗保险和救助制度。优化生育政策，提高人口质量。积极应对人口老龄化，加快建设居家社区机构相协调、医养康养相结合的养老服务体系。聚焦增强人民体质，健全促进全民健身制度性举措。</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九、坚持和完善共建共治共享的社会治理制度，保持社会稳定、维护国家安全</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完善正确处理新形势下人民内部矛盾有效机制。坚持和发展新时代“枫桥经验”，畅通和规范群众诉求表达、利益协调、权益保障通道，完善信访制度，完善人民调解、行政调解、司法调解联动工作体系，健全社会心理服务体系和危机干预机制，完善社会矛盾纠纷多元预防调处化解综合机制，努力将矛盾化解在基层。</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完善社会治安防控体系。坚持专群结合、群防群治，提高社会治安立体化、法治化、专业化、智能化水平，形成问题联治、工作联动、平安联创的工作机制，提高预测预警预防各类风险能力，增强社会治安防控的整体性、协同性、精准性。</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健全公共安全体制机制。完善和落实安全生产责任和管理制度，建立公共安全隐患排查和安全预防控制体系。构建统一指挥、专常兼备、反应灵敏、上下联动的应急管理体制，优化国家应急管理能力体系建设，提高防灾减灾救灾能力。加强和改进食品药品安全监管制度，保障人民身体健康和生命安全。</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构建基层社会治理新格局。完善群众参与基层社会治理的制度化渠道。健全党组织领导的自治、法治、德治相结合的城乡基层治理体系，健全社区管理和服务机制，推行网格化管理和服务，发挥群团组织、社会组织作用，发挥行业协会商会自律功能，实现政府治理和社会调节、居民自治良性互动，夯实基层社会治理基础。加快推进市域社会治理现代化。推动社会治理和服务重心向基层下移，把更多资源下沉到基层，更好提供精准化、精细化服务。注重发挥家庭家教家风在基层社会治理中的重要作用。加强边疆治理，推进兴边富民。</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完善国家安全体系。坚持总体国家安全观，统筹发展和安全，坚持人民安全、政治安全、国家利益至上有机统一。以人民安全为宗旨，以政治安全为根本，以经济安全为基础，以军事、科技、文化、社会安全为保障，健全国家安全体系，增强国家安全能力。完善集中统一、高效权威的国家安全领导体制，健全国家安全法律制度体系。加强国家安全人民防线建设，增强全民国家安全意识，建立健全国家安全风险研判、防控协同、防范化解机制。提高防范抵御国家安全风险能力，高度警惕、坚决防范和严厉打击敌对势力渗透、破坏、颠覆、分裂活动。</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十、坚持和完善生态文明制度体系，促进人与自然和谐共生</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生态文明建设是关系中华民族永续发展的千年大计。必须践行绿水青山就是金山银山的理念，坚持节约资源和保护环境的基本国策，坚持节约优先、保护优先、自然恢复为主的方针，坚定走生产发展、生活富裕、生态良好的文明发展道路，建设美丽中国。</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实行最严格的生态环境保护制度。坚持人与自然和谐共生，坚守尊重自然、顺应自然、保护自然，健全源头预防、过程控制、损害赔偿、责任追究的生态环境保护体系。加快建立健全国土空间规划和用途统筹协调管控制度，统筹划定落实生态保护红线、永久基本农田、城镇开发边界等空间管控边界以及各类海域保护线，完善主体功能区制度。完善绿色生产和消费的法律制度和政策导向，发展绿色金融，推进市场导向的绿色技术创新，更加自觉地推动绿色循环低碳发展。构建以排污许可制为核心的固定污染源监管制度体系，完善污染防治区域联动机制和陆海统筹的生态环境治理体系。加强农业农村环境污染防治。完善生态环境保护法律体系和执法司法制度。</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全面建立资源高效利用制度。推进自然资源统一确权登记法治化、规范化、标准化、信息化，健全自然资源产权制度，落实资源有偿使用制度，实行资源总量管理和全面节约制度。健全资源节约集约循环利用政策体系。普遍实行垃圾分类和资源化利用制度。推进能源革命，构建清洁低碳、安全高效的能源体系。健全海洋资源开发保护制度。加快建立自然资源统一调查、评价、监测制度，健全自然资源监管体制。</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健全生态保护和修复制度。统筹山水林田湖草一体化保护和修复，加强森林、草原、河流、湖泊、湿地、海洋等自然生态保护。加强对重要生态系统的保护和永续利用，构建以国家公园为主体的自然保护地体系，健全国家公园保护制度。加强长江、黄河等大江大河生态保护和系统治理。开展大规模国土绿化行动，加快水土流失和荒漠化、石漠化综合治理，保护生物多样性，筑牢生态安全屏障。除国家重大项目外，全面禁止围填海。</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严明生态环境保护责任制度。建立生态文明建设目标评价考核制度，强化环境保护、自然资源管控、节能减排等约束性指标管理，严格落实企业主体责任和政府监管责任。开展领导干部自然资源资产离任审计。推进生态环境保护综合行政执法，落实中央生态环境保护督察制度。健全生态环境监测和评价制度，完善生态环境公益诉讼制度，落实生态补偿和生态环境损害赔偿制度，实行生态环境损害责任终身追究制。</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十一、坚持和完善党对人民军队的绝对领导制度，确保人民军队忠实履行新时代使命任务</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人民军队是中国特色社会主义的坚强柱石，党对人民军队的绝对领导是人民军队的建军之本、强军之魂。必须牢固确立习近平强军思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坚持人民军队最高领导权和指挥权属于党中央。中央军委实行主席负责制是坚持党对人民军队绝对领导的根本实现形式。坚持全国武装力量由军委主席统一领导和指挥，完善贯彻军委主席负责制的体制机制，严格落实军委主席负责制各项制度规定。严明政治纪律和政治规矩，坚决维护党中央、中央军委权威，确保政令军令畅通。</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健全人民军队党的建设制度体系。全面贯彻政治建军各项要求，突出抓好军魂培育，发扬优良传统，传承红色基因，坚决抵制“军队非党化、非政治化”和“军队国家化”等错误政治观点。坚持党委制、政治委员制、政治机关制，坚持党委统一的集体领导下的首长分工负责制，坚持支部建在连上，完善党领导军队的组织体系。建设坚强有力的党组织和高素质专业化干部队伍，确保枪杆子永远掌握在忠于党的可靠的人手中。</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把党对人民军队的绝对领导贯彻到军队建设各领域全过程。贯彻新时代军事战略方针，坚持战斗力根本标准，建立健全基于联合、平战一体的军事力量运用政策制度体系，构建新时代军事战略体系，加强联合作战指挥体系和能力建设，调整完善战备制度，健全实战化军事训练制度，有效塑造态势、管控危机、遏制战争、打赢战争。坚持以战领建、抓建为战，建立健全聚焦打仗、激励创新、军民融合的军事力量建设政策制度体系，统筹解放军现役部队和预备役部队、武装警察部队、民兵建设，统筹军队各类人员制度安排，深化军官职业化制度、文职人员制度、兵役制度等改革，推动形成现代化战斗力生成模式，构建现代军事力量体系。建立健全精准高效、全面规范、刚性约束的军事管理政策制度体系，强化军委战略管理功能，加强中国特色军事法治建设，提高军队系统运行效能。加快军民融合深度发展步伐，构建一体化国家战略体系和能力。完善国防科技创新和武器装备建设制度。深化国防动员体制改革。加强全民国防教育。健全党政军警民合力强边固防工作机制。完善双拥工作和军民共建机制，加强军政军民团结。</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十二、坚持和完善“一国两制”制度体系，推进祖国和平统一</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国两制”是党领导人民实现祖国和平统一的一项重要制度，是中国特色社会主义的一个伟大创举。必须坚持“一国”是实行“两制”的前提和基础，“两制”从属和派生于“一国”并统一于“一国”之内。严格依照宪法和基本法对香港特别行政区、澳门特别行政区实行管治，坚定维护国家主权、安全、发展利益，维护香港、澳门长期繁荣稳定，绝不容忍任何挑战“一国两制”底线的行为，绝不容忍任何分裂国家的行为。</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全面准确贯彻“一国两制”、“港人治港”、“澳人治澳”、高度自治的方针。坚持依法治港治澳，维护宪法和基本法确定的宪制秩序，把坚持“一国”原则和尊重“两制”差异、维护中央对特别行政区全面管治权和保障特别行政区高度自治权、发挥祖国内地坚强后盾作用和提高特别行政区自身竞争力结合起来。完善特别行政区同宪法和基本法实施相关的制度和机制，坚持以爱国者为主体的“港人治港”、“澳人治澳”，提高特别行政区依法治理能力和水平。</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健全中央依照宪法和基本法对特别行政区行使全面管治权的制度。完善中央对特别行政区行政长官和主要官员的任免制度和机制、全国人大常委会对基本法的解释制度，依法行使宪法和基本法赋予中央的各项权力。建立健全特别行政区维护国家安全的法律制度和执行机制，支持特别行政区强化执法力量。健全特别行政区行政长官对中央政府负责的制度，支持行政长官和特别行政区政府依法施政。完善香港、澳门融入国家发展大局、同内地优势互补、协同发展机制，推进粤港澳大湾区建设，支持香港、澳门发展经济、改善民生，着力解决影响社会稳定和长远发展的深层次矛盾和问题。加强对香港、澳门社会特别是公职人员和青少年的宪法和基本法教育、国情教育、中国历史和中华文化教育，增强香港、澳门同胞国家意识和爱国精神。坚决防范和遏制外部势力干预港澳事务和进行分裂、颠覆、渗透、破坏活动，确保香港、澳门长治久安。</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坚定推进祖国和平统一进程。解决台湾问题、实现祖国完全统一，是全体中华儿女共同愿望，是中华民族根本利益所在。推动两岸就和平发展达成制度性安排。完善促进两岸交流合作、深化两岸融合发展、保障台湾同胞福祉的制度安排和政策措施，团结广大台湾同胞共同反对“台独”、促进统一。在确保国家主权、安全、发展利益的前提下，和平统一后，台湾同胞的社会制度和生活方式将得到充分尊重，台湾同胞的私人财产、宗教信仰、合法权益将得到充分保障。</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十三、坚持和完善独立自主的和平外交政策，推动构建人类命运共同体</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推动党和国家事业发展需要和平国际环境和良好外部条件。必须统筹国内国际两个大局，高举和平、发展、合作、共赢旗帜，坚定不移维护国家主权、安全、发展利益，坚定不移维护世界和平、促进共同发展。</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健全党对外事工作领导体制机制。坚持外交大权在党中央，加强中国特色大国外交理论建设，全面贯彻党中央外交大政方针和战略部署。深入推进涉外体制机制建设，统筹协调党、人大、政府、政协、军队、地方、人民团体等的对外交往，加强党总揽全局、协调各方的对外工作大协同格局。加强涉外法治工作，建立涉外工作法务制度，加强国际法研究和运用，提高涉外工作法治化水平。</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完善全方位外交布局。坚定不移走和平发展道路，坚持在和平共处五项原则基础上全面发展同各国的友好合作，坚持国家不分大小、强弱、贫富一律平等，推动建设相互尊重、公平正义、合作共赢的新型国际关系，积极发展全球伙伴关系，维护全球战略稳定，反对一切形式的霸权主义和强权政治。坚持通过对话协商、以和平手段解决国际争端和热点难点问题，反对动辄使用武力或以武力相威胁。坚持奉行防御性的国防政策，永远不称霸，永远不搞扩张，永远做维护世界和平的坚定力量。</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推进合作共赢的开放体系建设。坚持互利共赢的开放战略，推动共建“一带一路”高质量发展，维护完善多边贸易体制，推动贸易和投资自由化便利化，推动构建面向全球的高标准自由贸易区网络，支持广大发展中国家提高自主发展能力，推动解决全球发展失衡、数字鸿沟等问题，推动建设开放型世界经济。健全对外开放安全保障体系。构建海外利益保护和风险预警防范体系，完善领事保护工作机制，维护海外同胞安全和正当权益，保障重大项目和人员机构安全。</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积极参与全球治理体系改革和建设。高举构建人类命运共同体旗帜，秉持共商共建共享的全球治理观，倡导多边主义和国际关系民主化，推动全球经济治理机制变革。推动在共同但有区别的责任、公平、各自能力等原则基础上开展应对气候变化国际合作。维护联合国在全球治理中的核心地位，支持上海合作组织、金砖国家、二十国集团等平台机制化建设，推动构建更加公正合理的国际治理体系。</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十四、坚持和完善党和国家监督体系，强化对权力运行的制约和监督</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党和国家监督体系是党在长期执政条件下实现自我净化、自我完善、自我革新、自我提高的重要制度保障。必须健全党统一领导、全面覆盖、权威高效的监督体系，增强监督严肃性、协同性、有效性，形成决策科学、执行坚决、监督有力的权力运行机制，确保党和人民赋予的权力始终用来为人民谋幸福。</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健全党和国家监督制度。完善党内监督体系，落实各级党组织监督责任，保障党员监督权利。重点加强对高级干部、各级主要领导干部的监督，完善领导班子内部监督制度，破解对“一把手”监督和同级监督难题。强化政治监督，加强对党的理论和路线方针政策以及重大决策部署贯彻落实情况的监督检查，完善巡视巡察整改、督察落实情况报告制度。深化纪检监察体制改革，加强上级纪委监委对下级纪委监委的领导，推进纪检监察工作规范化、法治化。完善派驻监督体制机制。推进纪律监督、监察监督、派驻监督、巡视监督统筹衔接，健全人大监督、民主监督、行政监督、司法监督、群众监督、舆论监督制度，发挥审计监督、统计监督职能作用。以党内监督为主导，推动各类监督有机贯通、相互协调。</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完善权力配置和运行制约机制。坚持权责法定，健全分事行权、分岗设权、分级授权、定期轮岗制度，明晰权力边界，规范工作流程，强化权力制约。坚持权责透明，推动用权公开，完善党务、政务、司法和各领域办事公开制度，建立权力运行可查询、可追溯的反馈机制。坚持权责统一，盯紧权力运行各个环节，完善发现问题、纠正偏差、精准问责有效机制，压减权力设租寻租空间。</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构建一体推进不敢腐、不能腐、不想腐体制机制。坚定不移推进反腐败斗争，坚决查处政治问题和经济问题交织的腐败案件，坚决斩断“围猎”和甘于被“围猎”的利益链，坚决破除权钱交易的关系网。深化标本兼治，推动审批监管、执法司法、工程建设、资源开发、金融信贷、公共资源交易、公共财政支出等重点领域监督机制改革和制度建设，推进反腐败国家立法，促进反腐败国际合作，加强思想道德和党纪国法教育，巩固和发展反腐败斗争压倒性胜利。</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十五、加强党对坚持和完善中国特色社会主义制度、推进国家治理体系和治理能力现代化的领导</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坚持和完善中国特色社会主义制度、推进国家治理体系和治理能力现代化，是全党的一项重大战略任务。必须在党中央统一领导下进行，科学谋划、精心组织，远近结合、整体推进，确保本次全会所确定的各项目标任务全面落实到位。</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制度的生命力在于执行。各级党委和政府以及各级领导干部要切实强化制度意识，带头维护制度权威，做制度执行的表率，带动全党全社会自觉尊崇制度、严格执行制度、坚决维护制度。健全权威高效的制度执行机制，加强对制度执行的监督，坚决杜绝做选择、搞变通、打折扣的现象。</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加强制度理论研究和宣传教育，引导全党全社会充分认识中国特色社会主义制度的本质特征和优越性，坚定制度自信。教育引导广大干部群众认识到，中国特色社会主义制度和国家治理体系经过长期实践检验，来之不易，必须倍加珍惜；完善和发展我国国家制度和治理体系，必须坚持从国情出发、从实际出发，既把握长期形成的历史传承，又把握党和人民在我国国家制度建设和国家治理方面走过的道路、积累的经验、形成的原则，不能照抄照搬他国制度模式，既不走封闭僵化的老路，也不走改旗易帜的邪路，坚定不移走中国特色社会主义道路。</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把提高治理能力作为新时代干部队伍建设的重大任务。通过加强思想淬炼、政治历练、实践锻炼、专业训练，推动广大干部严格按照制度履行职责、行使权力、开展工作，提高推进“五位一体”总体布局和“四个全面”战略布局等各项工作能力和水平。坚持党管干部原则，落实好干部标准，树立正确用人导向，把制度执行力和治理能力作为干部选拔任用、考核评价的重要依据。尊重知识、尊重人才，加快人才制度和政策创新，支持各类人才为推进国家治理体系和治理能力现代化贡献智慧和力量。</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推进全面深化改革，既要保持中国特色社会主义制度和国家治理体系的稳定性和延续性，又要抓紧制定国家治理体系和治理能力现代化急需的制度、满足人民对美好生活新期待必备的制度，推动中国特色社会主义制度不断自我完善和发展、永葆生机活力。</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全党全国各族人民要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w:t>
      </w:r>
    </w:p>
    <w:p>
      <w:pPr>
        <w:spacing w:line="560" w:lineRule="exact"/>
        <w:ind w:firstLine="643" w:firstLineChars="200"/>
        <w:rPr>
          <w:rFonts w:ascii="方正小标宋简体" w:eastAsia="方正小标宋简体"/>
          <w:b/>
          <w:sz w:val="44"/>
          <w:szCs w:val="44"/>
        </w:rPr>
      </w:pPr>
      <w:r>
        <w:rPr>
          <w:rFonts w:hint="eastAsia" w:ascii="仿宋_GB2312" w:hAnsi="宋体" w:eastAsia="仿宋_GB2312"/>
          <w:b/>
          <w:sz w:val="32"/>
          <w:szCs w:val="32"/>
        </w:rPr>
        <w:t xml:space="preserve">（新华社北京11月5日电）  </w:t>
      </w:r>
      <w:r>
        <w:rPr>
          <w:rFonts w:hint="eastAsia" w:ascii="方正小标宋简体" w:eastAsia="方正小标宋简体"/>
          <w:b/>
          <w:sz w:val="44"/>
          <w:szCs w:val="44"/>
        </w:rPr>
        <w:br w:type="page"/>
      </w:r>
    </w:p>
    <w:p>
      <w:pPr>
        <w:spacing w:line="560" w:lineRule="exact"/>
        <w:ind w:firstLine="880" w:firstLineChars="200"/>
        <w:jc w:val="center"/>
        <w:rPr>
          <w:rFonts w:hint="eastAsia" w:ascii="方正小标宋简体" w:eastAsia="方正小标宋简体"/>
          <w:sz w:val="44"/>
          <w:szCs w:val="44"/>
        </w:rPr>
      </w:pPr>
      <w:r>
        <w:rPr>
          <w:rFonts w:hint="eastAsia" w:ascii="方正小标宋简体" w:eastAsia="方正小标宋简体"/>
          <w:sz w:val="44"/>
          <w:szCs w:val="44"/>
        </w:rPr>
        <w:t>习近平同志《论坚持党对一切工作</w:t>
      </w:r>
    </w:p>
    <w:p>
      <w:pPr>
        <w:spacing w:line="560" w:lineRule="exact"/>
        <w:ind w:firstLine="880" w:firstLineChars="200"/>
        <w:jc w:val="center"/>
        <w:rPr>
          <w:rFonts w:ascii="楷体_GB2312" w:hAnsi="楷体_GB2312" w:eastAsia="楷体_GB2312" w:cs="楷体_GB2312"/>
          <w:sz w:val="32"/>
          <w:szCs w:val="32"/>
        </w:rPr>
      </w:pPr>
      <w:r>
        <w:rPr>
          <w:rFonts w:hint="eastAsia" w:ascii="方正小标宋简体" w:eastAsia="方正小标宋简体"/>
          <w:sz w:val="44"/>
          <w:szCs w:val="44"/>
        </w:rPr>
        <w:t>的领导》主要篇目介绍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共中央党史和文献研究院编辑的习近平同志《论坚持党对一切工作的领导》一书，收入习近平同志2012年11月至2019年7月这段时间内关于坚持党对一切工作的领导的重要文稿70篇。现将这部专题文集的主要篇目介绍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确保党始终成为中国特色社会主义事业的坚强领导核心》是2012年11月17日习近平同志主持中共十八届中央政治局第一次集体学习时讲话的一部分。指出：我们党担负着团结带领人民全面建成小康社会、推进社会主义现代化、实现中华民族伟大复兴的重任。党坚强有力，党同人民保持血肉联系，国家就繁荣稳定，人民就幸福安康。全党要增强紧迫感和责任感，不断提高党的领导水平和执政水平，使我们党在世界形势深刻变化的历史进程中始终走在时代前列，在应对国内外各种风险和考验的历史进程中始终成为全国人民的主心骨，在坚持和发展中国特色社会主义的历史进程中始终成为坚强领导核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发挥党总揽全局、协调各方的领导核心作用》是2012年11月至2018年4月期间习近平同志讲话中有关内容的节录。指出：中国共产党是中国特色社会主义事业的领导核心，处在总揽全局、协调各方的地位。党政军民学，东西南北中，党是领导一切的，是最高的政治领导力量。我国社会主义政治制度优越性的一个突出特点是党总揽全局、协调各方的领导核心作用，形象地说是“众星捧月”，这个“月”就是中国共产党。在国家治理体系的大棋局中，党中央是坐镇中军帐的“帅”，车马炮各展其长，一盘棋大局分明。要把坚持党的领导贯彻和体现到改革发展稳定、内政外交国防、治党治国治军各个领域各个方面，确保党始终总揽全局、协调各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强党对经济工作的领导》是2012年12月15日习近平同志在中央经济工作会议上讲话的一部分。指出：发展是党执政兴国的第一要务，作为执政党，我们必须切实加强党对经济工作的领导。要适应国内外经济形势新变化，突出主题主线，改变那种单纯抓引资、抓投资、抓项目、抓生产的做法，把领导经济工作的立足点转到提高发展质量和效益、加快形成新的经济发展方式上来。要加强领导干部能力建设，提高领导经济工作科学化水平，转变作风、真抓实干，增强党和政府公信力。</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严明政治纪律，自觉维护党的团结统一》是2013年1月22日习近平同志在中共十八届中央纪委二次全会上讲话的一部分。指出：严明党的纪律，首要的就是严明政治纪律。政治纪律是最重要、最根本、最关键的纪律，遵守党的政治纪律是遵守党的全部纪律的重要基础。遵守党的政治纪律，最核心的，就是坚持党的领导，同党中央保持高度一致，自觉维护中央权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把宣传思想工作做得更好》是2013年8月19日习近平同志在全国宣传思想工作会议上讲话的要点。讲话站在党和国家全局高度，深刻阐述了事关宣传思想工作长远发展的一系列重大理论问题和现实问题。指出：意识形态工作是党的一项极端重要的工作，要巩固马克思主义在意识形态领域的指导地位，巩固全党全国人民团结奋斗的共同思想基础。要旗帜鲜明坚持党性原则，党性和人民性从来都是一致的、统一的。坚持党性，核心就是坚持正确政治方向，站稳政治立场，坚决同党中央保持高度一致，坚决维护党中央权威。宣传思想部门必须守土有责、守土负责、守土尽责，各级党委要负起政治责任和领导责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全面深化改革必须加强和改善党的领导》是2013年11月12日习近平同志在中共十八届三中全会第二次全体会议上讲话的一部分。指出：要牢牢把握方向，大胆探索实践，注重统筹协调，凝聚改革共识，落实领导责任。强调，推进改革的目的是要不断推进我国社会主义制度自我完善和发展，赋予社会主义新的生机活力。这里面最核心的是坚持和改善党的领导、坚持和完善中国特色社会主义制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严明党的组织纪律》是2014年1月14日习近平同志在中共十八届中央纪委三次全会上讲话的一部分。指出：党的领导，体现在党的科学理论和正确路线方针政策上，体现在党的执政能力和执政水平上，同时也体现在党的严密组织体系和强大组织能力上。要切实增强党性，切实遵守组织制度，切实加强组织管理，切实执行组织纪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国特色社会主义最本质的特征是中国共产党领导》是2014年2月至2018年3月期间习近平同志讲话中有关内容的节录。指出：中国特色社会主义最本质的特征是中国共产党领导，中国特色社会主义制度的最大优势是中国共产党领导。如果没有中国共产党领导，我们的国家、我们的民族不可能取得今天这样的成就，也不可能具有今天这样的国际地位。坚持和完善党的领导，是党和国家的根本所在、命脉所在，是全国各族人民的利益所在、幸福所在。中国共产党是国家最高政治领导力量，是实现中华民族伟大复兴的根本保证。在坚持党的领导这个重大原则问题上，我们脑子要特别清醒、眼睛要特别明亮、立场要特别坚定，绝不能有任何含糊和动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人民代表大会制度是坚持党的领导、人民当家作主、依法治国有机统一的根本制度安排》是2014年9月5日习近平同志在庆祝全国人民代表大会成立60周年大会上讲话的一部分。指出：坚持和完善人民代表大会制度，必须毫不动摇坚持中国共产党的领导。要不断加强和改善党的领导，善于使党的主张通过法定程序成为国家意志，善于使党组织推荐的人选通过法定程序成为国家政权机关的领导人员，善于通过国家政权机关实施党对国家和社会的领导，善于运用民主集中制原则维护党和国家权威、维护全党全国团结统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做好民族工作关键在党、关键在人》是2014年9月28日习近平同志在中央民族工作会议上讲话的部分内容。指出：中国共产党的领导是民族工作成功的根本保证，也是各民族大团结的根本保证。没有坚强有力的政治领导，一个多民族国家要实现团结统一是不可想象的。只要我们牢牢坚持中国共产党的领导，就没有任何人任何政治势力可以挑拨我们的民族关系，我们的民族团结统一在政治上就有充分保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强和改进党对文艺工作的领导》是2014年10月15日习近平同志在文艺工作座谈会上讲话的一部分。指出：党的领导是社会主义文艺发展的根本保证。党的根本宗旨是全心全意为人民服务，文艺的根本宗旨也是为人民创作。把握了这个立足点，党和文艺的关系就能得到正确处理。加强和改进党对文艺工作的领导，要把握住两条：一是要紧紧依靠广大文艺工作者，二是要尊重和遵循文艺规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把党的领导贯彻到依法治国全过程和各方面》是2014年10月23日习近平同志在中共十八届四中全会第二次全体会议上讲话的一部分。指出：党的领导是社会主义法治最根本的保证。坚持中国特色社会主义法治道路，最根本的是坚持中国共产党的领导。全面推进依法治国，要有利于加强和改善党的领导，有利于巩固党的执政地位、完成党的执政使命，决不是要削弱党的领导。要把党的领导贯彻到依法治国全过程和各方面，体现在党领导立法、保证执法、支持司法、带头守法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持党对军队绝对领导是强军之魂》是2014年10月31日习近平同志在全军政治工作会议上讲话的一部分。指出：坚持党对军队绝对领导是强军之魂，铸牢军魂是我军政治工作的核心任务，任何时候都不能动摇。对党绝对忠诚要害在“绝对”两个字，就是唯一的、彻底的、无条件的、不掺任何杂质的、没有任何水分的忠诚。坚持党对军队绝对领导是有一整套制度作保证的，起定海神针作用的是党委统一的集体领导下的首长分工负责制。必须认识到，党委制、双首长制、政治委员制是一种制度安排，更是一种政治设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关于加强党对统战工作的领导》是2015年5月18日习近平同志在中央统战工作会议上讲话的一部分。指出：统战工作是各级党委必须做好的分内事、必须种好的责任田。要坚持党委统一领导、统战部牵头协调、有关方面各负其责的大统战工作格局，形成工作合力。越是做党外工作，越要心中有党，善于从政治上观察和处理问题，严格遵守党的政治纪律和政治规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群团组织必须自觉坚持中国共产党的领导》是2015年7月6日习近平同志在中央党的群团工作会议上讲话的一部分。指出：政治性是群团组织的灵魂，是第一位的。保持和增强党的群团工作的政治性，关键是群团组织必须自觉坚持中国共产党的领导。工会、共青团、妇联等群团组织要承担起引导群众听党话、跟党走的政治任务，为夯实党执政的阶级基础和群众基础作出贡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持把党校姓党全面贯穿党校工作始终》是2015年12月11日习近平同志在全国党校工作会议上讲话的一部分。指出：党校姓党，是党校工作的根本原则，也是做好党校工作的根本遵循。要坚持一切教学活动、一切科研活动、一切办学活动都坚持党性原则、遵循党的政治路线，坚持以党的旗帜为旗帜、以党的意志为意志、以党的使命为使命，严守党的政治纪律和政治规矩，坚持在党爱党、在党言党、在党忧党、在党为党，在思想上政治上行动上自觉同党中央保持高度一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央政治局的同志必须有很强的看齐意识》是2015年12月28日、29日习近平同志在中共十八届中央政治局“三严三实”专题民主生活会上讲话的一部分。指出：各级领导干部要有看齐意识，自觉向党中央看齐，向党的理论和路线方针政策看齐。中央政治局的同志必须有很强的看齐意识，必须经常看齐、主动看齐，这样才能真正看齐。这是最最紧要的政治。维护党中央权威，是方向性、原则性问题，是党性，是大局，关系党、民族、国家前途命运，中央政治局要带好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全面从严治党，核心是加强党的领导》是2016年1月12日习近平同志在中共十八届中央纪委六次全会上讲话的一部分。指出：党要管党、从严治党，是党的建设的一贯要求和根本方针。全面从严治党，核心是加强党的领导，基础在全面，关键在严，要害在治。各级党组织要担负起全面从严治党主体责任，把党的领导落到实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持党对新闻舆论工作的领导》是2016年2月19日习近平同志在党的新闻舆论工作座谈会上讲话的一部分。指出：党性原则是党的新闻舆论工作的根本原则。坚持党性原则，最根本的是坚持党对新闻舆论工作的领导。党管媒体，不能说只管党直接掌握的媒体，是把各级各类媒体都置于党的领导之下。管好用好互联网，是新形势下掌握新闻舆论阵地的关键。过不了互联网这一关，就过不了长期执政这一关。</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持党的宗教工作基本方针，做好新形势下宗教工作》是2016年4月22日习近平同志在全国宗教工作会议上讲话的要点。指出：宗教问题始终是我们党治国理政必须处理好的重大问题。做好党的宗教工作，把党的宗教工作基本方针坚持好，关键是要在“导”上想得深、看得透、把得准，做到“导”之有方、“导”之有力、“导”之有效，牢牢掌握宗教工作主动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持党对国有企业的领导是重大政治原则》是2016年10月10日习近平同志在全国国有企业党的建设工作会议上讲话的一部分。指出：坚持党对国有企业的领导是重大政治原则，必须一以贯之。党对国有企业的领导是政治领导、思想领导、组织领导的有机统一。中国特色现代国有企业制度，“特”就特在把党的领导融入公司治理各环节，把企业党组织内嵌到公司治理结构之中，明确和落实党组织在公司法人治理结构中的法定地位，做到组织落实、干部到位、职责明确、监督严格。</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增强“四个意识”、坚定“四个自信”、做到“两个维护”》是2016年10月至2019年3月期间习近平同志文稿中有关内容的节录。指出：维护党中央权威和集中统一领导，是我国革命、建设、改革的重要经验，是一个成熟的马克思主义执政党的重大建党原则。坚持党的领导，首先是坚持党中央权威和集中统一领导，这是党的领导的最高原则。坚持党中央集中统一领导，确立和维护党的领导核心，是全党全国各族人民的共同愿望，是推进全面从严治党、提高党的创造力凝聚力战斗力的迫切要求，是保持党和国家事业发展正确方向的根本保证。对党忠诚，就要增强“四个意识”、坚定“四个自信”、做到“两个维护”，严守党的政治纪律和政治规矩，始终在政治立场、政治方向、政治原则、政治道路上同党中央保持高度一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牢牢掌握党对高校工作的领导权》是2016年12月7日习近平同志在全国高校思想政治工作会议上讲话的一部分。指出：办好我国高等教育，必须坚持党的领导，牢牢掌握党对高校工作的领导权，使高校成为坚持党的领导的坚强阵地。党委要抓好政治领导和思想领导，保证高校正确办学方向，保证高校始终成为培养社会主义事业建设者和接班人的坚强阵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牢固树立“四个意识”，维护党中央权威》是2016年12月26日、27日习近平同志在中共十八届中央政治局民主生活会上讲话的要点。指出：治理好我们这个大党、治理好我们这个大国，保证党的团结和集中统一至关重要，维护党中央权威至关重要。中央政治局的同志要牢固树立政治意识、大局意识、核心意识、看齐意识，坚持以党的旗帜为旗帜、以党的方向为方向、以党的意志为意志，当政治上的明白人。“四个意识”不是空洞的口号，不能只停留在口头表态上，要切实落实到行动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关于军委坚持主席负责制》是2017年2月4日习近平同志在中央军委民主生活会上讲话的一部分。指出：我们党的制度是党的领袖担任中央军委主席，就是为了确保实现党对军队绝对领导。对这项制度的极端重要性，我们要从党、国家和军队兴旺发达、长治久安的高度来认识。主席负责制解决的是我军最高领导权和指挥权问题，就是军委主席对我军重大问题最后拍板、一锤定音。贯彻主席负责制，全军头脑要特别清醒、行动要特别自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维护党中央权威，贯彻民主集中制》是2017年2月13日习近平同志在省部级主要领导干部学习贯彻党的十八届六中全会精神专题研讨班上讲话的一部分。指出：只有党中央有权威，才能把全党牢固凝聚起来，进而把全国各族人民紧密团结起来，形成万众一心、无坚不摧的磅礴力量。全党只有党中央权威、只有向党中央看齐，地方和部门的权威都来自于党中央权威。层层提权威、要看齐，这在政治上是错误的、甚至是有害的。强调维护党中央权威和集中统一领导，不是不要民主集中制，不能把这两者对立起来。我们实行的民主集中制，是又有集中又有民主、又有纪律又有自由、又有统一意志又有个人心情舒畅生动活泼的制度，是民主和集中紧密结合的制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把党的领导和我国社会主义制度优势转化为社会治理优势》是2017年9月19日习近平同志在会见全国社会治安综合治理表彰大会代表时讲话的一部分。指出：要坚定不移走中国特色社会主义社会治理之路，善于把党的领导和我国社会主义制度优势转化为社会治理优势，从我国实际出发，遵循治理规律，把握时代特征，加强和创新社会治理，不断完善中国特色社会主义社会治理体系，推进国家治理体系和治理能力现代化，更好解决我国社会出现的各种问题，确保社会既充满活力又和谐有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定不移全面从严治党，不断提高党的执政能力和领导水平》是2017年10月18日习近平同志在中国共产党第十九次全国代表大会上的报告《决胜全面建成小康社会，夺取新时代中国特色社会主义伟大胜利》的一部分。明确提出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强和改善党对“三农”工作的领导》是2017年12月28日习近平同志在中央农村工作会议上讲话的一部分。指出：办好农村的事情，实现乡村振兴，关键在党。必须提高党把方向、谋大局、定政策、促改革的能力和定力，确保党始终总揽全局、协调各方，提高新时代党全面领导农村工作能力和水平。要健全党委全面统一领导、政府负责、党委农村工作部门统筹协调的农村工作领导体制，建立实施乡村振兴战略领导责任制，实行中央统筹、省负总责、市县抓落实的工作机制，建立市县党政领导班子和领导干部推进乡村振兴战略的实绩考核制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必须坚持外交大权在党中央》是习近平同志两次讲话要点的节录，分别节自2017年12月28日在接见2017年度驻外使节工作会议与会使节时讲话的要点和2018年6月22日在中央外事工作会议上讲话的要点。指出：外交是国家意志的集中体现，必须坚持外交大权在党中央。对外工作是一个系统工程，政党、政府、人大、政协、军队、地方、民间等要强化统筹协调，各有侧重，相互配合，形成党总揽全局、协调各方的对外工作大协同局面，确保党中央对外方针政策和战略部署落到实处。要全面贯彻落实新时代中国特色社会主义外交思想，深入推进中国特色大国外交，不断为实现中华民族伟大复兴的中国梦、推动构建人类命运共同体创造良好外部条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持和加强党的全面领导，是贯穿深化党和国家机构改革全过程的政治主题》是2018年2月28日习近平同志在中共十九届三中全会第二次全体会议上讲话的一部分。指出：坚持和加强党的全面领导，既是深化党和国家机构改革的内在要求，也是深化党和国家机构改革的重要任务，是贯穿改革全过程的政治主题。党和国家大政方针的决定权在党中央，必须以实际行动维护党中央一锤定音、定于一尊的权威。这次深化党和国家机构改革，着力点就是要对加强党对一切工作的领导作出制度设计和安排。处理好党政关系，首先要坚持党的领导，在这个大前提下才是各有分工，而且无论怎么分工，出发点和落脚点都是坚持和完善党的领导。</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国共产党领导的多党合作和政治协商制度是从中国土壤中生长出来的新型政党制度》是2018年3月4日习近平同志在参加全国政协十三届一次会议民盟、致公党、无党派人士、侨联界委员联组会时讲话的要点。指出：中国共产党领导的多党合作和政治协商制度作为我国一项基本政治制度，是中国共产党、中国人民和各民主党派、无党派人士的伟大政治创造，是从中国土壤中生长出来的新型政党制度，既强调中国共产党的领导，也强调发扬社会主义民主。坚持中国共产党的领导，不是不要民主了，而是要形成更广泛、更有效的民主。我们应该不忘多党合作建立之初心，坚定不移走中国特色社会主义政治发展道路，把我国社会主义政党制度坚持好、发展好、完善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决担负起生态文明建设的政治责任》是2018年5月18日习近平同志在全国生态环境保护大会上讲话的一部分。指出：打好污染防治攻坚战时间紧、任务重、难度大，是一场大仗、硬仗、苦仗，必须加强党的领导。各地区各部门要增强“四个意识”，坚决维护党中央权威和集中统一领导，坚决担负起生态文明建设的政治责任，全面贯彻落实党中央决策部署。</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党的全面领导要靠党的坚强组织体系去实现》是2018年7月3日习近平同志在全国组织工作会议上讲话的一部分。指出：党的力量来自组织。党的全面领导、党的全部工作要靠党的坚强组织体系去实现。我们党形成了包括党的中央组织、地方组织、基层组织在内的严密组织体系。党的基层组织是党的肌体的“神经末梢”，要发挥好战斗堡垒作用。加强基层党组织建设，要以提升组织力为重点，突出政治功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强党对全面依法治国的领导》是2018年8月24日习近平同志在中央全面依法治国委员会第一次会议上讲话的一部分。指出：党中央决定组建中央全面依法治国委员会，这是我们党历史上第一次设立这样的机构，目的是加强党对全面依法治国的集中统一领导，统筹推进全面依法治国工作。必须坚持实现党领导立法、保证执法、支持司法、带头守法，健全党领导全面依法治国的制度和工作机制，通过法定程序使党的主张成为国家意志、形成法律，通过法律保障党的政策有效实施，确保全面依法治国正确方向。</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在中央和国家机关党的建设工作会议上的讲话》是2019年7月9日习近平同志的讲话。由党中央召开中央和国家机关党的建设工作会议，在党的历史上是第一次。指出：带头做到“两个维护”，是加强中央和国家机关党的建设的首要任务。“两个维护”要体现在坚决贯彻党中央决策部署的行动上，体现在履职尽责、做好本职工作的实效上，体现在党员、干部的日常言行上。带头做到“两个维护”，从根本上讲就是要做到对党忠诚，既要体现高度的理性认同、情感认同，又要有坚决的维护定力和能力。中央和国家机关要在深入学习贯彻新时代中国特色社会主义思想上作表率，在始终同党中央保持高度一致上作表率，在坚决贯彻落实党中央各项决策部署上作表率。</w:t>
      </w:r>
      <w:r>
        <w:rPr>
          <w:rFonts w:hint="eastAsia" w:ascii="仿宋_GB2312" w:eastAsia="仿宋_GB2312"/>
          <w:b/>
          <w:bCs/>
          <w:sz w:val="32"/>
          <w:szCs w:val="32"/>
        </w:rPr>
        <w:t>（《 人民日报 》 2019年10月28日   02版）</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br w:type="page"/>
      </w:r>
    </w:p>
    <w:p>
      <w:pPr>
        <w:widowControl/>
        <w:spacing w:line="560" w:lineRule="exact"/>
        <w:ind w:firstLine="880" w:firstLineChars="200"/>
        <w:jc w:val="center"/>
        <w:rPr>
          <w:rFonts w:hint="eastAsia" w:ascii="方正小标宋简体" w:eastAsia="方正小标宋简体"/>
          <w:sz w:val="44"/>
          <w:szCs w:val="44"/>
        </w:rPr>
      </w:pPr>
      <w:r>
        <w:rPr>
          <w:rFonts w:hint="eastAsia" w:ascii="方正小标宋简体" w:eastAsia="方正小标宋简体"/>
          <w:sz w:val="44"/>
          <w:szCs w:val="44"/>
        </w:rPr>
        <w:t>新时代公民道德建设实施纲要</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华文明源远流长，孕育了中华民族的宝贵精神品格，培育了中国人民的崇高价值追求。中国共产党领导人民在革命、建设和改革历史进程中，坚持马克思主义对人类美好社会的理想，继承发扬中华传统美德，创造形成了引领中国社会发展进步的社会主义道德体系。坚持和发展中国特色社会主义，需要物质文明和精神文明全面发展、人民物质生活和精神生活水平全面提升。中国特色社会主义进入新时代，加强公民道德建设、提高全社会道德水平，是全面建成小康社会、全面建设社会主义现代化强国的战略任务，是适应社会主要矛盾变化、满足人民对美好生活向往的迫切需要，是促进社会全面进步、人的全面发展的必然要求。</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2001年，党中央颁布《公民道德建设实施纲要》，对在社会主义市场经济条件下加强公民道德建设提供了重要指导，有力促进了社会主义精神文明建设。党的十八大以来，以习近平同志为核心的党中央高度重视公民道德建设，立根塑魂、正本清源，作出一系列重要部署，推动思想道德建设取得显著成效。中国特色社会主义和中国梦深入人心，践行社会主义核心价值观、传承中华优秀传统文化的自觉性不断提升，爱国主义、集体主义、社会主义思想广为弘扬，崇尚英雄、尊重模范、学习先进成为风尚，民族自信心、自豪感大大增强，人民思想觉悟、道德水准、文明素养不断提高，道德领域呈现积极健康向上的良好态势。</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同时也要看到，在国际国内形势深刻变化、我国经济社会深刻变革的大背景下，由于市场经济规则、政策法规、社会治理还不够健全，受不良思想文化侵蚀和网络有害信息影响，道德领域依然存在不少问题。一些地方、一些领域不同程度存在道德失范现象，拜金主义、享乐主义、极端个人主义仍然比较突出；一些社会成员道德观念模糊甚至缺失，是非、善恶、美丑不分，见利忘义、唯利是图，损人利己、损公肥私；造假欺诈、不讲信用的现象久治不绝，突破公序良俗底线、妨害人民幸福生活、伤害国家尊严和民族感情的事件时有发生。这些问题必须引起全党全社会高度重视，采取有力措施切实加以解决。</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加强公民道德建设是一项长期而紧迫、艰巨而复杂的任务，要适应新时代新要求，坚持目标导向和问题导向相统一，进一步加大工作力度，把握规律、积极创新，持之以恒、久久为功，推动全民道德素质和社会文明程度达到一个新高度。</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一、总体要求</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要以习近平新时代中国特色社会主义思想为指导，紧紧围绕进行伟大斗争、建设伟大工程、推进伟大事业、实现伟大梦想，着眼构筑中国精神、中国价值、中国力量，促进全体人民在理想信念、价值理念、道德观念上紧密团结在一起，在全民族牢固树立中国特色社会主义共同理想，在全社会大力弘扬社会主义核心价值观，积极倡导富强民主文明和谐、自由平等公正法治、爱国敬业诚信友善，全面推进社会公德、职业道德、家庭美德、个人品德建设，持续强化教育引导、实践养成、制度保障，不断提升公民道德素质，促进人的全面发展，培养和造就担当民族复兴大任的时代新人。</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坚持马克思主义道德观、社会主义道德观，倡导共产主义道德，以为人民服务为核心，以集体主义为原则，以爱祖国、爱人民、爱劳动、爱科学、爱社会主义为基本要求，始终保持公民道德建设的社会主义方向。</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——坚持以社会主义核心价值观为引领，将国家、社会、个人层面的价值要求贯穿到道德建设各方面，以主流价值建构道德规范、强化道德认同、指引道德实践，引导人们明大德、守公德、严私德。</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坚持在继承传统中创新发展，自觉传承中华传统美德，继承我们党领导人民在长期实践中形成的优良传统和革命道德，适应新时代改革开放和社会主义市场经济发展要求，积极推动创造性转化、创新性发展，不断增强道德建设的时代性实效性。</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坚持提升道德认知与推动道德实践相结合，尊重人民群众的主体地位，激发人们形成善良的道德意愿、道德情感，培育正确的道德判断和道德责任，提高道德实践能力尤其是自觉实践能力，引导人们向往和追求讲道德、尊道德、守道德的生活。</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——坚持发挥社会主义法治的促进和保障作用，以法治承载道德理念、鲜明道德导向、弘扬美德义行，把社会主义道德要求体现到立法、执法、司法、守法之中，以法治的力量引导人们向上向善。</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——坚持积极倡导与有效治理并举，遵循道德建设规律，把先进性要求与广泛性要求结合起来，坚持重在建设、立破并举，发挥榜样示范引领作用，加大突出问题整治力度，树立新风正气、祛除歪风邪气。</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要把社会公德、职业道德、家庭美德、个人品德建设作为着力点。推动践行以文明礼貌、助人为乐、爱护公物、保护环境、遵纪守法为主要内容的社会公德，鼓励人们在社会上做一个好公民；推动践行以爱岗敬业、诚实守信、办事公道、热情服务、奉献社会为主要内容的职业道德，鼓励人们在工作中做一个好建设者；推动践行以尊老爱幼、男女平等、夫妻和睦、勤俭持家、邻里互助为主要内容的家庭美德，鼓励人们在家庭里做一个好成员；推动践行以爱国奉献、明礼遵规、勤劳善良、宽厚正直、自强自律为主要内容的个人品德，鼓励人们在日常生活中养成好品行。</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二、重点任务</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筑牢理想信念之基。人民有信仰，国家有力量，民族有希望。信仰信念指引人生方向，引领道德追求。要坚持不懈用习近平新时代中国特色社会主义思想武装全党、教育人民，引导人们把握丰富内涵、精神实质、实践要求，打牢信仰信念的思想理论根基。在全社会广泛开展理想信念教育，深化社会主义和共产主义宣传教育，深化中国特色社会主义和中国梦宣传教育，引导人们不断增强道路自信、理论自信、制度自信、文化自信，把共产主义远大理想与中国特色社会主义共同理想统一起来，把实现个人理想融入实现国家富强、民族振兴、人民幸福的伟大梦想之中。</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培育和践行社会主义核心价值观。社会主义核心价值观是当代中国精神的集中体现，是凝聚中国力量的思想道德基础。要持续深化社会主义核心价值观宣传教育，增进认知认同、树立鲜明导向、强化示范带动，引导人们把社会主义核心价值观作为明德修身、立德树人的根本遵循。坚持贯穿结合融入、落细落小落实，把社会主义核心价值观要求融入日常生活，使之成为人们日用而不觉的道德规范和行为准则。坚持德法兼治，以道德滋养法治精神，以法治体现道德理念，全面贯彻实施宪法，推动社会主义核心价值观融入法治建设，将社会主义核心价值观要求全面体现到中国特色社会主义法律体系中，体现到法律法规立改废释、公共政策制定修订、社会治理改进完善中，为弘扬主流价值提供良好社会环境和制度保障。</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3.传承中华传统美德。中华传统美德是中华文化精髓，是道德建设的不竭源泉。要以礼敬自豪的态度对待中华优秀传统文化，充分发掘文化经典、历史遗存、文物古迹承载的丰厚道德资源，弘扬古圣先贤、民族英雄、志士仁人的嘉言懿行，让中华文化基因更好植根于人们的思想意识和道德观念。深入阐发中华优秀传统文化蕴含的讲仁爱、重民本、守诚信、崇正义、尚和合、求大同等思想理念，深入挖掘自强不息、敬业乐群、扶正扬善、扶危济困、见义勇为、孝老爱亲等传统美德，并结合新的时代条件和实践要求继承创新，充分彰显其时代价值和永恒魅力，使之与现代文化、现实生活相融相通，成为全体人民精神生活、道德实践的鲜明标识。</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4.弘扬民族精神和时代精神。以爱国主义为核心的民族精神和以改革创新为核心的时代精神，是中华民族生生不息、发展壮大的坚实精神支撑和强大道德力量。要深化改革开放史、新中国历史、中国共产党历史、中华民族近代史、中华文明史教育，弘扬中国人民伟大创造精神、伟大奋斗精神、伟大团结精神、伟大梦想精神，倡导一切有利于团结统一、爱好和平、勤劳勇敢、自强不息的思想和观念，构筑中华民族共有精神家园。要继承和发扬党领导人民创造的优良传统，传承红色基因，赓续精神谱系。要紧紧围绕全面深化改革开放、深入推进社会主义现代化建设，大力倡导解放思想、实事求是、与时俱进、求真务实的理念，倡导“幸福源自奋斗”、“成功在于奉献”、“平凡孕育伟大”的理念，弘扬改革开放精神、劳动精神、劳模精神、工匠精神、优秀企业家精神、科学家精神，使全体人民保持昂扬向上、奋发有为的精神状态。</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三、深化道德教育引导</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把立德树人贯穿学校教育全过程。学校是公民道德建设的重要阵地。要全面贯彻党的教育方针，坚持社会主义办学方向，坚持育人为本、德育为先，把思想品德作为学生核心素养、纳入学业质量标准，构建德智体美劳全面培养的教育体系。加强思想品德教育，遵循不同年龄阶段的道德认知规律，结合基础教育、职业教育、高等教育的不同特点，把社会主义核心价值观和道德规范有效传授给学生。注重融入贯穿，把公民道德建设的内容和要求体现到各学科教育中，体现到学科体系、教学体系、教材体系、管理体系建设中，使传授知识过程成为道德教化过程。开展社会实践活动，强化劳动精神、劳动观念教育，引导学生热爱劳动、尊重劳动，懂得劳动最光荣、劳动最崇高、劳动最伟大、劳动最美丽的道理，更好认识社会、了解国情，增强社会责任感。加强师德师风建设，引导教师以德立身、以德立学、以德施教、以德育德，做有理想信念、有道德情操、有扎实学识、有仁爱之心的好老师。建设优良校风，用校训励志，丰富校园文化生活，营造有利于学生修德立身的良好氛围。</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用良好家教家风涵育道德品行。家庭是社会的基本细胞，是道德养成的起点。要弘扬中华民族传统家庭美德，倡导现代家庭文明观念，推动形成爱国爱家、相亲相爱、向上向善、共建共享的社会主义家庭文明新风尚，让美德在家庭中生根、在亲情中升华。通过多种方式，引导广大家庭重言传、重身教，教知识、育品德，以身作则、耳濡目染，用正确道德观念塑造孩子美好心灵；自觉传承中华孝道，感念父母养育之恩、感念长辈关爱之情，养成孝敬父母、尊敬长辈的良好品质；倡导忠诚、责任、亲情、学习、公益的理念，让家庭成员相互影响、共同提高，在为家庭谋幸福、为他人送温暖、为社会作贡献过程中提高精神境界、培育文明风尚。</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3.以先进模范引领道德风尚。伟大时代呼唤伟大精神，崇高事业需要榜样引领。要精心选树时代楷模、道德模范等先进典型，综合运用宣讲报告、事迹报道、专题节目、文艺作品、公益广告等形式，广泛宣传他们的先进事迹和突出贡献，树立鲜明时代价值取向，彰显社会道德高度。持续推出各行各业先进人物，广泛推荐宣传最美人物、身边好人，让不同行业、不同群体都能学有榜样、行有示范，形成见贤思齐、争当先进的生动局面。尊崇褒扬、关心关爱先进人物和英雄模范，建立健全关爱关怀机制，维护先进人物和英雄模范的荣誉和形象，形成德者有得、好人好报的价值导向。</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4.以正确舆论营造良好道德环境。舆论具有成风化人、敦风化俗的重要作用。要坚持以正确的舆论引导人，把正确价值导向和道德要求体现到经济、社会、文化等各领域的新闻报道中，体现到娱乐、体育、广告等各类节目栏目中。加强对道德领域热点问题的引导，以事说理、以案明德，着力增强人们的法治意识、公共意识、规则意识、责任意识。发挥舆论监督作用，对违反社会道德、背离公序良俗的言行和现象，及时进行批评、驳斥，激浊扬清、弘扬正气。传媒和相关业务从业人员要加强道德修养、强化道德自律，自觉履行社会责任。</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5.以优秀文艺作品陶冶道德情操。文以载道，文以传情，文以植德。要把培育和弘扬社会主义核心价值观作为根本任务，坚持以人民为中心的创作导向，推出更多讴歌党、讴歌祖国，讴歌人民、讴歌英雄，讴歌劳动、讴歌奉献的精品力作，润物无声传播真善美，弘扬崇高的道德理想和道德追求。坚持把社会效益放在首位，倡导讲品位、讲格调、讲责任，抵制低俗、庸俗、媚俗，用健康向上的文艺作品温润心灵、启迪心智、引领风尚。要把社会主义道德作为文艺评论、评介、评奖的重要标准，更好地引导文艺创作生产传播坚守正道、弘扬正气。文艺工作者要把崇德尚艺作为一生的功课，把为人、做事、从艺统一起来，加强思想积累、知识储备、艺术训练，提高学养、涵养、修养，努力追求真才学、好德行、高品位，做到德艺双馨。</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6.发挥各类阵地道德教育作用。各类阵地是面向广大群众开展道德教育的基本依托。要加强新时代文明实践中心建设，大力推进媒体融合发展，抓好县级融媒体中心建设，推动基层广泛开展中国特色社会主义文化、社会主义思想道德学习教育实践，引导人们提高思想觉悟、道德水准、文明素养。加强爱国主义教育基地和革命纪念设施建设保护利用，充实展陈内容，丰富思想内涵，提升教育功能。民族团结、科普、国防等教育基地，图书馆、文化馆、博物馆、纪念馆、科技馆、青少年活动中心等公共文化设施，都要结合各自功能特点有针对性地开展道德教育。用好宣传栏、显示屏、广告牌等户外媒介，营造明德守礼的浓厚氛围。</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7.抓好重点群体的教育引导。公民道德建设既要面向全体社会成员开展，也要聚焦重点、抓住关键。党员干部的道德操守直接影响着全社会道德风尚，要落实全面从严治党要求，加强理想信念教育，补足精神之钙；要加强政德修养，坚持法律红线不可逾越、道德底线不可触碰，在严肃规范的党内政治生活中锤炼党性、改进作风、砥砺品质，践行忠诚老实、公道正派、艰苦奋斗、清正廉洁等品格，正心修身、慎独慎微，严以律己、廉洁齐家，在道德建设中为全社会作出表率。青少年是国家的希望、民族的未来，要坚持从娃娃抓起，引导青少年把正确的道德认知、自觉的道德养成、积极的道德实践紧密结合起来，善于从中华民族传统美德中汲取道德滋养，从英雄人物和时代楷模身上感受道德风范，从自身内省中提升道德修为，不断修身立德，打牢道德根基。全社会都要关心帮助支持青少年成长发展，完善家庭、学校、政府、社会相结合的思想道德教育体系，引导青少年树立远大志向，热爱党、热爱祖国、热爱人民，形成好思想、好品行、好习惯，扣好人生第一粒扣子。社会公众人物知名度高、影响力大，要加强思想政治引领，引导他们承担社会责任，加强道德修养，注重道德自律，自觉接受社会和舆论监督，树立良好社会形象。</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四、推动道德实践养成</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广泛开展弘扬时代新风行动。良好社会风尚是社会文明程度的重要标志，涵育着公民美德善行，推动着社会和谐有序运转。要紧密结合社会发展实际，广泛开展文明出行、文明交通、文明旅游、文明就餐、文明观赛等活动，引导人们自觉遵守社会交往、公共场所中的文明规范。着眼完善社会治理、规范社会秩序，推动街道社区、交通设施、医疗场所、景区景点、文体场馆等的精细管理、规范运营，优化公共空间、提升服务水平，为人们增强公共意识、规则意识创造良好环境。</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深化群众性创建活动。各类群众性创建活动是人民群众自我教育、自我提高的生动实践。群众性精神文明创建活动要突出道德要求，充实道德内容，将社会公德、职业道德、家庭美德、个人品德建设贯穿创建全过程。文明城市、文明村镇创建要坚持为民利民惠民，突出文明和谐、宜居宜业，不断提升基层社会治理水平和群众文明素质。文明单位创建要立足行业特色、职业特点，突出涵养职业操守、培育职业精神、树立行业新风，引导从业者精益求精、追求卓越，为社会提供优质产品和服务。文明家庭创建要聚焦涵育家庭美德，弘扬优良家风。文明校园创建要聚焦立德树人，培养德智体美劳全面发展的社会主义建设者和接班人。各级党政机关、各行业各系统开展的创建活动，要把公民道德建设摆在更加重要的位置，以扎实有效的创建工作推动全民道德素质提升。</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3.持续推进诚信建设。诚信是社会和谐的基石和重要特征。要继承发扬中华民族重信守诺的传统美德，弘扬与社会主义市场经济相适应的诚信理念、诚信文化、契约精神，推动各行业各领域制定诚信公约，加快个人诚信、政务诚信、商务诚信、社会诚信和司法公信建设，构建覆盖全社会的征信体系，健全守信联合激励和失信联合惩戒机制，开展诚信缺失突出问题专项治理，提高全社会诚信水平。重视学术、科研诚信建设，严肃查处违背学术科研诚信要求的行为。深入开展“诚信建设万里行”、“诚信兴商宣传月”等活动，评选发布“诚信之星”，宣传推介诚信先进集体，激励人们更好地讲诚实、守信用。</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4.深入推进学雷锋志愿服务。学雷锋和志愿服务是践行社会主义道德的重要途径。要弘扬雷锋精神和奉献、友爱、互助、进步的志愿精神，围绕重大活动、扶贫救灾、敬老救孤、恤病助残、法律援助、文化支教、环境保护、健康指导等，广泛开展学雷锋和志愿服务活动，引导人们把学雷锋和志愿服务作为生活方式、生活习惯。推动志愿服务组织发展，完善激励褒奖制度，推进学雷锋志愿服务制度化常态化，使“我为人人、人人为我”蔚然成风。</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5.广泛开展移风易俗行动。摒弃陈规陋习、倡导文明新风是道德建设的重要任务。要围绕实施乡村振兴战略，培育文明乡风、淳朴民风，倡导科学文明生活方式，挖掘创新乡土文化，不断焕发乡村文明新气象。充分发挥村规民约、道德评议会、红白理事会等作用，破除铺张浪费、薄养厚葬、人情攀比等不良习俗。要提倡科学精神，普及科学知识，抵制迷信和腐朽落后文化，防范极端宗教思想和非法宗教势力渗透。</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6.充分发挥礼仪礼节的教化作用。礼仪礼节是道德素养的体现，也是道德实践的载体。要制定国家礼仪规程，完善党和国家功勋荣誉表彰制度，规范开展升国旗、奏唱国歌、入党入团入队等仪式，强化仪式感、参与感、现代感，增强人们对党和国家、对组织集体的认同感和归属感。充分利用重要传统节日、重大节庆和纪念日，组织开展群众性主题实践活动，丰富道德体验、增进道德情感。研究制定继承中华优秀传统、适应现代文明要求的社会礼仪、服装服饰、文明用语规范，引导人们重礼节、讲礼貌。</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7.积极践行绿色生产生活方式。绿色发展、生态道德是现代文明的重要标志，是美好生活的基础、人民群众的期盼。要推动全社会共建美丽中国，围绕世界地球日、世界环境日、世界森林日、世界水日、世界海洋日和全国节能宣传周等，广泛开展多种形式的主题宣传实践活动，坚持人与自然和谐共生，引导人们树立尊重自然、顺应自然、保护自然的理念，树立绿水青山就是金山银山的理念，增强节约意识、环保意识和生态意识。开展创建节约型机关、绿色家庭、绿色学校、绿色社区、绿色出行和垃圾分类等行动，倡导简约适度、绿色低碳的生活方式，拒绝奢华和浪费，引导人们做生态环境的保护者、建设者。</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8.在对外交流交往中展示文明素养。公民道德风貌关系国家形象。实施中国公民旅游文明素质行动计划，推动出入境管理机构、海关、驻外机构、旅行社、网络旅游平台等，加强文明宣传教育，引导中国公民在境外旅游、求学、经商、探亲中，尊重当地法律法规和文化习俗，展现中华美德，维护国家荣誉和利益。培育健康理性的国民心态，引导人们在各种国际场合、涉外活动和交流交往中，树立自尊自信、开放包容、积极向上的良好形象。</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五、抓好网络空间道德建设</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加强网络内容建设。网络信息内容广泛影响着人们的思想观念和道德行为。要深入实施网络内容建设工程，弘扬主旋律，激发正能量，让科学理论、正确舆论、优秀文化充盈网络空间。发展积极向上的网络文化，引导互联网企业和网民创作生产传播格调健康的网络文学、网络音乐、网络表演、网络电影、网络剧、网络音视频、网络动漫、网络游戏等。加强网上热点话题和突发事件的正确引导、有效引导，明辨是非、分清善恶，让正确道德取向成为网络空间的主流。</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培养文明自律网络行为。网上行为主体的文明自律是网络空间道德建设的基础。要建立和完善网络行为规范，明确网络是非观念，培育符合互联网发展规律、体现社会主义精神文明建设要求的网络伦理、网络道德。倡导文明办网，推动互联网企业自觉履行主体责任、主动承担社会责任，依法依规经营，加强网络从业人员教育培训，坚决打击网上有害信息传播行为，依法规范管理传播渠道。倡导文明上网，广泛开展争做中国好网民活动，推进网民网络素养教育，引导广大网民尊德守法、文明互动、理性表达，远离不良网站，防止网络沉迷，自觉维护良好网络秩序。</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3.丰富网上道德实践。互联网为道德实践提供了新的空间、新的载体。要积极培育和引导互联网公益力量，壮大网络公益队伍，形成线上线下踊跃参与公益事业的生动局面。加强网络公益宣传，引导人们随时、随地、随手做公益，推动形成关爱他人、奉献社会的良好风尚。拓展“互联网+公益”、“互联网+慈善”模式，广泛开展形式多样的网络公益、网络慈善活动，激发全社会热心公益、参与慈善的热情。加强网络公益规范化运行和管理，完善相关法规制度，促进网络公益健康有序发展。</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4.营造良好网络道德环境。加强互联网管理，正能量是总要求，管得住是硬道理，用得好是真本事。要严格依法管网治网，加强互联网领域立法执法，强化网络综合治理，加强网络社交平台、各类公众账号等管理，重视个人信息安全，建立完善新技术新应用道德评估制度，维护网络道德秩序。开展网络治理专项行动，加大对网上突出问题的整治力度，清理网络欺诈、造谣、诽谤、谩骂、歧视、色情、低俗等内容，反对网络暴力行为，依法惩治网络违法犯罪，促进网络空间日益清朗。</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六、发挥制度保障作用</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强化法律法规保障。法律是成文的道德，道德是内心的法律。要发挥法治对道德建设的保障和促进作用，把道德导向贯穿法治建设全过程，立法、执法、司法、守法各环节都要体现社会主义道德要求。及时把实践中广泛认同、较为成熟、操作性强的道德要求转化为法律规范，推动社会诚信、见义勇为、志愿服务、勤劳节俭、孝老爱亲、保护生态等方面的立法工作。坚持严格执法，加大关系群众切身利益重点领域的执法力度，以法治的力量维护道德、凝聚人心。坚持公正司法，发挥司法裁判定分止争、惩恶扬善功能，定期发布道德领域典型指导性司法案例，让人们从中感受到公平正义。推进全民守法普法，加强社会主义法治文化建设，营造全社会讲法治、重道德的良好环境，引导人们增强法治意识、坚守道德底线。</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彰显公共政策价值导向。公共政策与人们生产生活和现实利益密切相关，直接影响着人们的价值取向和道德判断。各项公共政策制度从设计制定到实施执行，都要充分体现道德要求，符合人们道德期待，实现政策目标和道德导向有机统一。科学制定经济社会政策和改革举措，在涉及就业、就学、住房、医疗、收入分配、社会保障等重大民生问题上，妥善处理各方面利益关系，充分体现维护社会公平正义的要求。加强对公共政策的道德风险和道德效果评估，及时纠正与社会主义道德相背离的突出问题，促进公共政策与道德建设良性互动。</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3.发挥社会规范的引导约束作用。各类社会规范有效调节着人们在共同生产生活中的关系和行为。要按照社会主义核心价值观的基本要求，健全各行各业规章制度，修订完善市民公约、乡规民约、学生守则等行为准则，突出体现自身特点的道德规范，更好发挥规范、调节、评价人们言行举止的作用。要发挥各类群众性组织的自我教育、自我管理、自我服务功能，推动落实各项社会规范，共建共享与新时代相匹配的社会文明。</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4.深化道德领域突出问题治理。道德建设既要靠教育倡导，也要靠有效治理。要综合施策、标本兼治，运用经济、法律、技术、行政和社会管理、舆论监督等各种手段，有力惩治失德败德、突破道德底线的行为。要组织开展道德领域突出问题专项治理，不断净化社会文化环境。针对污蔑诋毁英雄、伤害民族感情的恶劣言行，特别是对于损害国家尊严、出卖国家利益的媚外分子，要依法依规严肃惩戒，发挥警示教育作用。针对食品药品安全、产品质量安全、生态环境、社会服务、公共秩序等领域群众反映强烈的突出问题，要逐一进行整治，让败德违法者受到惩治、付出代价。建立惩戒失德行为常态化机制，形成扶正祛邪、惩恶扬善的社会风气。</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七、加强组织领导</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加强新时代公民道德建设，是推进中国特色社会主义事业的一项基础性、战略性工程。要坚持和加强党的领导，增强“四个意识”，坚定“四个自信”，做到“两个维护”，确保公民道德建设的正确方向。各级党委和政府要担负起公民道德建设的领导责任，将其摆上重要议事日程，纳入全局工作谋划推进，有机融入经济社会发展各方面。纪检监察机关和组织、统战、政法、网信、经济、外交、教育、科技、卫生健康、交通运输、民政、文化和旅游、民族宗教、农业农村、自然资源、生态环境等党政部门，要紧密结合工作职能，积极履行公民道德建设责任。发挥基层党组织和党员在新时代公民道德建设中的战斗堡垒作用和先锋模范作用。工会、共青团、妇联等群团组织，各民主党派和工商联，要积极发挥自身优势，共同推动公民道德建设。</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各级文明委和党委宣传部要切实履行指导、协调、组织职能，统筹力量、精心实施、加强督查，抓好工作任务落实。注重分析评估公民道德建设的进展和成效，及时总结推广成功经验和创新做法，加强道德领域重大理论和实践问题研究，推动形成公民道德建设蓬勃开展、深入发展的良好局面。</w:t>
      </w:r>
    </w:p>
    <w:p>
      <w:pPr>
        <w:spacing w:line="560" w:lineRule="exact"/>
        <w:ind w:firstLine="643" w:firstLineChars="200"/>
        <w:rPr>
          <w:rFonts w:ascii="仿宋_GB2312" w:eastAsia="仿宋_GB2312"/>
          <w:b/>
          <w:sz w:val="32"/>
          <w:szCs w:val="32"/>
        </w:rPr>
      </w:pPr>
      <w:r>
        <w:rPr>
          <w:rFonts w:hint="eastAsia" w:ascii="仿宋_GB2312" w:eastAsia="仿宋_GB2312"/>
          <w:b/>
          <w:bCs/>
          <w:sz w:val="32"/>
          <w:szCs w:val="32"/>
        </w:rPr>
        <w:t>（《 人民日报 》 2019年10月28日   01版）</w:t>
      </w:r>
    </w:p>
    <w:p>
      <w:pPr>
        <w:widowControl/>
        <w:spacing w:line="560" w:lineRule="exact"/>
        <w:ind w:firstLine="640" w:firstLineChars="200"/>
        <w:jc w:val="left"/>
        <w:rPr>
          <w:rFonts w:hint="eastAsia" w:ascii="仿宋_GB2312" w:eastAsia="仿宋_GB2312"/>
          <w:sz w:val="32"/>
          <w:szCs w:val="32"/>
        </w:rPr>
      </w:pPr>
    </w:p>
    <w:p>
      <w:pPr>
        <w:widowControl/>
        <w:spacing w:line="560" w:lineRule="exact"/>
        <w:ind w:firstLine="880" w:firstLineChars="200"/>
        <w:jc w:val="left"/>
        <w:rPr>
          <w:rFonts w:ascii="方正小标宋简体" w:eastAsia="方正小标宋简体"/>
          <w:sz w:val="44"/>
          <w:szCs w:val="44"/>
        </w:rPr>
      </w:pPr>
      <w:r>
        <w:rPr>
          <w:rFonts w:ascii="方正小标宋简体" w:eastAsia="方正小标宋简体"/>
          <w:sz w:val="44"/>
          <w:szCs w:val="44"/>
        </w:rPr>
        <w:br w:type="page"/>
      </w:r>
    </w:p>
    <w:p>
      <w:pPr>
        <w:widowControl/>
        <w:spacing w:line="560" w:lineRule="exact"/>
        <w:ind w:firstLine="880" w:firstLineChars="200"/>
        <w:jc w:val="center"/>
        <w:rPr>
          <w:rFonts w:hint="eastAsia" w:ascii="方正小标宋简体" w:eastAsia="方正小标宋简体"/>
          <w:sz w:val="44"/>
          <w:szCs w:val="44"/>
        </w:rPr>
      </w:pPr>
      <w:r>
        <w:rPr>
          <w:rFonts w:hint="eastAsia" w:ascii="方正小标宋简体" w:eastAsia="方正小标宋简体"/>
          <w:sz w:val="44"/>
          <w:szCs w:val="44"/>
        </w:rPr>
        <w:t>中办国办印发《关于全面深入持久开展民族团结进步创建工作铸牢中华民族共同体意识的意见》</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新华社北京10月23日电 中共中央办公厅、国务院办公厅印发了《关于全面深入持久开展民族团结进步创建工作铸牢中华民族共同体意识的意见》（以下简称《意见》），并发出通知，要求各地区各部门结合实际认真贯彻落实。</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意见》指出，中华民族共同体意识是国家统一之基、民族团结之本、精神力量之魂。党的十八大以来，以习近平同志为核心的党中央高度重视民族工作，着眼培育中华民族共同体意识，创新推进民族团结进步创建，取得显著成绩。各民族交往交流交融广泛拓展，中华民族共同体意识不断增强，平等团结互助和谐的社会主义民族关系不断巩固和发展。同时要看到，新形势下民族团结进步创建工作仍存在体制机制不健全、载体方式不适应等薄弱环节。适应新时代发展历史方位，以各族群众为主体，以铸牢中华民族共同体意识为根本方向，以加强各民族交往交流交融为根本途径，全面深入持久开展民族团结进步创建工作，是推进民族团结进步事业发展的必然要求，也是实现中华民族伟大复兴中国梦的必然要求。</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意见》指出，新时代民族团结进步创建工作的指导思想是：高举中国特色社会主义伟大旗帜，坚持以习近平新时代中国特色社会主义思想为指导，全面贯彻党的十九大和十九届二中、三中全会精神，加强党对民族工作的领导，坚持稳中求进工作总基调，坚持以人民为中心，紧扣“中华民族一家亲，同心共筑中国梦”总目标，紧紧围绕共同团结奋斗、共同繁荣发展主题，秉持“重在平时、重在交心、重在行动、重在基层”理念，按照人文化、实体化、大众化总要求，全面深入持久开展民族团结进步创建工作，突出创建主题，把握创建方向，深化创建内涵，丰富创建形式，扩大参与范围，提升创建水平，大力营造中华民族一家亲的社会氛围，为实现中华民族伟大复兴中国梦凝聚磅礴的精神力量。</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意见》指出，新时代民族团结进步创建工作要坚持以铸牢中华民族共同体意识为根本方向，坚持以加强各民族交往交流交融为根本途径，坚持以“中华民族一家亲，同心共筑中国梦”为总目标，坚持依法治理民族事务促进民族团结，遵循社会团结规律，坚持正面引导，坚持齐抓共管、形成合力。</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意见》要求，深化民族团结进步宣传教育。强调要加强中华民族共同体教育，引导各族群众不断增强对伟大祖国的认同、对中华民族的认同、对中华文化的认同、对中国共产党的认同、对中国特色社会主义的认同。传承发展中华优秀传统文化，大力实施中华优秀传统文化传承发展工程，推动中华优秀传统文化融入国民教育、道德建设、文化创造和生产生活。健全民族团结进步教育常态化机制，把民族团结教育纳入国民教育、干部教育、社会教育全过程，构建课堂教学、社会实践、主题教育多位一体的教育平台。改进民族团结进步宣传载体和方式，充分运用新技术、新媒体打造实体化的宣传载体。拓展民族团结进步宣传教育网络空间，推进“互联网+民族团结”行动，打造网上文化交流共享平台，把互联网空间建成促进民族团结进步、铸牢中华民族共同体意识的新平台。</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意见》要求，促进各民族交往交流交融。强调要推进建立相互嵌入式的社会结构和社区环境，积极营造各民族共居共学共事共乐的社会条件，开展各族群众交流、培养、融洽感情的工作，形成密不可分的共同体。搭建促进各民族沟通的文化桥梁，坚持以社会主义先进文化引领促进各民族文化传承发展。开展富有特色的群众性交流活动，打造“中华民族一家亲”系列实践教育活动平台。加快建成小康社会增进民生福祉，把加快少数民族和民族地区发展摆到更加突出的战略位置，夯实民族团结进步的物质基础。</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意见》要求，提升民族团结进步创建工作水平。强调要推动民族团结进步创建工作向纵深拓展，把重心下沉到社区、乡村、学校、企业、连队等基层单位。加强民族团结进步示范区和示范单位建设，推动各级示范区率先实现建成小康社会和现代化同步、公共服务同质、法治保障同权、精神家园同建、社会和谐同创，建设特色鲜明的民族团结进步示范单位。提升民族事务治理现代化水平，全面贯彻落实宪法和民族区域自治法，依法保障各民族公民合法权益。坚决依法打击破坏民族团结和制造民族分裂的违法犯罪行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意见》强调，各级党委和政府要认真履行守护民族团结生命线的政治责任。把民族团结进步创建工作纳入地方党政领导班子和领导干部政绩考核内容。强化政策保障，建立正向激励机制，不断加大培育和选树示范、模范的工作力度，进一步向基层一线倾斜。适时增加民族团结进步创建在文明城市测评中的权重。</w:t>
      </w:r>
    </w:p>
    <w:p>
      <w:pPr>
        <w:spacing w:line="560" w:lineRule="exact"/>
        <w:ind w:firstLine="643" w:firstLineChars="200"/>
        <w:rPr>
          <w:rFonts w:ascii="仿宋_GB2312" w:eastAsia="仿宋_GB2312"/>
          <w:b/>
          <w:sz w:val="32"/>
          <w:szCs w:val="32"/>
        </w:rPr>
      </w:pPr>
      <w:r>
        <w:rPr>
          <w:rFonts w:hint="eastAsia" w:ascii="仿宋_GB2312" w:eastAsia="仿宋_GB2312"/>
          <w:b/>
          <w:bCs/>
          <w:sz w:val="32"/>
          <w:szCs w:val="32"/>
        </w:rPr>
        <w:t>（《 人民日报 》 2019年10月24日   01版）</w:t>
      </w:r>
    </w:p>
    <w:p>
      <w:pPr>
        <w:widowControl/>
        <w:spacing w:line="560" w:lineRule="exact"/>
        <w:ind w:firstLine="880" w:firstLineChars="200"/>
        <w:jc w:val="left"/>
        <w:rPr>
          <w:rFonts w:ascii="方正小标宋简体" w:eastAsia="方正小标宋简体"/>
          <w:sz w:val="44"/>
          <w:szCs w:val="44"/>
        </w:rPr>
      </w:pPr>
      <w:r>
        <w:rPr>
          <w:rFonts w:ascii="方正小标宋简体" w:eastAsia="方正小标宋简体"/>
          <w:sz w:val="44"/>
          <w:szCs w:val="44"/>
        </w:rPr>
        <w:br w:type="page"/>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坚持党的领导才能创造新的历史伟业</w:t>
      </w:r>
    </w:p>
    <w:p>
      <w:pPr>
        <w:spacing w:line="560" w:lineRule="exact"/>
        <w:jc w:val="center"/>
        <w:rPr>
          <w:rFonts w:hint="eastAsia" w:ascii="方正小标宋简体" w:eastAsia="方正小标宋简体"/>
          <w:sz w:val="44"/>
          <w:szCs w:val="44"/>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习近平同志在庆祝中华人民共和国成立70周年大会上的重要讲话中强调：“前进征程上，我们要坚持中国共产党领导，坚持人民主体地位，坚持中国特色社会主义道路，全面贯彻执行党的基本理论、基本路线、基本方略，不断满足人民对美好生活的向往，不断创造新的历史伟业。”新中国成立70年来，我们之所以能取得令世界刮目相看的伟大成就，根本原因就在于中国共产党的坚强领导。新时代，我们要不断创造新的历史伟业，必须坚持中国共产党领导。为此，必须毫不动摇坚持和完善党的领导，毫不动摇把党建设得更加坚强有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国共产党领导是中国特色社会主义最本质的特征。中国共产党的领导地位不是自封的，而是历史的选择、人民的选择，是由党的性质和宗旨、初心和使命、先进性和纯洁性决定的，是在革命、建设、改革的长期过程中形成和巩固的。中国共产党成立以后，团结带领全国各族人民完成了新民主主义革命，建立了中华人民共和国，从而彻底改变了近代以后100多年中国积贫积弱、受人欺凌的悲惨命运，中华民族走上了实现伟大复兴的壮阔道路。新中国成立70年来，在中国共产党坚强领导下，中国人民勇于探索、不断实践，成功开辟了中国特色社会主义道路，推动中国特色社会主义进入新时代，中国大踏步赶上了时代，中国人民意气风发走在了时代前列。历史和现实充分表明，中国共产党是时代先锋、民族脊梁，中国共产党领导是中国特色社会主义最本质的特征，是中国特色社会主义制度的最大优势。当前，中国特色社会主义进入了新时代，我们党正团结带领全国各族人民为实现“两个一百年”奋斗目标、实现中华民族伟大复兴的中国梦而不懈奋斗。前进征程上，我们还会遇到各种各样的风险挑战，还要进行具有许多新的历史特点的伟大斗争。形势越是复杂，斗争越是激烈，就越要坚持中国共产党领导，充分发挥党总揽全局、协调各方的领导核心作用。在坚持党的领导这个决定党和国家前途命运的重大原则问题上，我们必须保持高度的思想自觉、政治自觉、行动自觉，丝毫不能动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坚持党的领导就必须改善党的领导。习近平同志指出：“坚持党的领导，必须不断改善党的领导，让党的领导更加适应实践、时代、人民的要求。”改善党的领导，就要完善党的领导方式和执政方式，提高党的执政能力和领导水平。为此，要建立健全坚持和加强党的全面领导的组织体系、制度体系、工作机制。健全党中央集中统一领导重大工作的体制机制，优化党中央决策议事协调机构，其他方面的议事协调机构要同党中央决策议事协调机构的设立调整相衔接，保证党中央令行禁止和工作高效，确保党中央一锤定音、定于一尊的权威。构建系统完备、科学规范、运行高效的党和国家机构职能体系，不断完善总揽全局、协调各方的党的领导体系，职责明确、依法行政的政府治理体系，中国特色、世界一流的武装力量体系，联系广泛、服务群众的群团工作体系等。依法治国是党领导人民治理国家的基本方式。改善党的领导，就要善于使党的主张通过法定程序成为国家意志，善于使党组织推荐的人选通过法定程序成为国家政权机关的领导人员，善于通过国家政权机关实施党对国家和社会的领导，善于运用民主集中制原则维护党和国家权威、维护全党全国团结统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坚持党的领导就必须全面从严治党。“打铁必须自身硬”。坚持党的领导，必须全面从严治党，把党建设得更加坚强有力。新中国成立70年来，我们党团结带领全国各族人民取得了举世瞩目的伟大成就，但我们不能在一片喝彩声、赞扬声中丧失革命精神和斗志。要牢记船到中流浪更急、人到半山路更陡，对于那些可能动摇党的根基、阻碍党的事业的问题，必须拿出壮士断腕、刮骨疗毒的勇气，以彻底的自我革命精神加以解决。党的十八大以来，以习近平同志为核心的党中央勇于面对党面临的重大风险考验和党内存在的突出问题，坚持全面从严治党，党内政治生活气象更新，党内政治生态明显好转，党的创造力、凝聚力、战斗力显著增强。但也要清醒认识到，党内存在的思想不纯、政治不纯、组织不纯、作风不纯等突出问题尚未得到根本解决，全面从严治党决不能有停一停、歇一歇的想法。新时代，我们要不断创造新的历史伟业，必须把党的自我革命继续推向深入，把党建设得更加坚强有力，确保我们党始终成为坚强领导核心。</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 人民日报 》 2019年10月16日   09 版）</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深刻领会坚持以人民为中心</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内容提要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坚持以人民为中心，要求始终把人民立场作为根本立场，进一步凸显了人民性这一马克思主义最鲜明的品格；要求把人民对美好生活的向往作为奋斗目标，努力为实现中华民族伟大复兴不懈奋斗，为人类作出新的更大的贡献，彰显中国共产党人的初心和使命；要求坚定不移推进党的伟大自我革命，确保党始终保持同人民群众的血肉联系，筑牢党长期执政最可靠的阶级基础和群众根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坚持以人民为中心是习近平新时代中国特色社会主义思想的重要内容。坚持以人民为中心，要求把增进人民福祉、促进人的全面发展、朝着共同富裕方向稳步前进作为经济社会发展的出发点和落脚点，在人民中寻找发展动力、依靠人民推动发展、使发展造福人民，深刻揭示新时代坚持和发展中国特色社会主义的根本立场，深刻反映习近平新时代中国特色社会主义思想的精髓要义，深刻彰显中国共产党人的初心和使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凸显马克思主义最鲜明的品格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任何理论都有体现其本质的突出特性，人民性是马克思主义最鲜明的品格。马克思主义第一次创立了人民实现自身解放的思想体系，以科学的理论为最终建立一个没有压迫、没有剥削、人人平等、人人自由的理想社会指明了方向。马克思主义博大精深，归根到底就是一句话，为人类求解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马克思主义植根于人民，指明了依靠人民推动历史前进的人间正道。中国共产党坚持以马克思主义为指导，在为中国人民谋幸福、为中华民族谋复兴的历史进程中，树立全心全意为人民服务的根本宗旨；贯彻一切为了群众、一切依靠群众，从群众中来、到群众中去的群众路线；坚持以人为本、执政为民的执政理念；提出人民拥护不拥护、赞成不赞成、高兴不高兴、答应不答应的根本标准；等等。这些都充分表明，中国共产党始终代表中国最广大人民的根本利益，中国化马克思主义始终是人民的理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国特色社会主义进入新时代，习近平同志鲜明提出坚持以人民为中心，系统论述以人民为中心的发展思想。党的十九大报告将坚持以人民为中心作为新时代坚持和发展中国特色社会主义的基本方略之一，进一步凸显人民性这一马克思主义最鲜明的品格。以人民为中心，生动诠释了我们党的根本立场，生动诠释了我们党全心全意为人民服务的根本宗旨，进一步彰显了马克思主义的人民性。它充分表明，中国共产党无论处在什么历史方位，都始终是马克思主义政党，都不会忘记为中国人民谋幸福、为中华民族谋复兴的初心和使命；中国特色社会主义无论发展到什么历史阶段，都始终坚持人民当家作主。坚持以人民为中心，要求始终把人民立场作为根本立场，把为中国人民谋幸福作为不变的初心，坚持全心全意为人民服务的根本宗旨，贯彻党的群众路线，尊重人民主体地位和首创精神，始终保持党同人民群众的血肉联系，凝聚起众志成城的磅礴力量，团结带领人民共同创造历史伟业。这是尊重历史规律的必然选择，是坚持马克思主义的必然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彰显中国共产党人的初心和使命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人民为中心，既是理论命题，又是基本方略；既是政治立场，又是根本要求。它以实现好、维护好、发展好最广大人民根本利益为标准，强调把人民摆在心中最高位置，让改革发展成果更多更公平惠及全体人民，朝着实现全体人民共同富裕不断迈进，深刻彰显中国共产党人的初心和使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永远把人民对美好生活的向往作为奋斗目标。习近平同志指出：“为人民谋幸福，是中国共产党人的初心。我们要时刻不忘这个初心，永远把人民对美好生活的向往作为奋斗目标。”党的十八大以来，我们党以坚定的理想信念坚守初心，以真挚的人民情怀滋养初心，以牢固的公仆意识践行初心，践行党的根本宗旨，贯彻党的群众路线，尊重人民主体地位，尊重人民群众在实践活动中所表达的意愿、所创造的经验、所拥有的权利、所发挥的作用，充分激发蕴藏在人民群众中的创造伟力，带领人民创造美好生活。我们党作出我国社会主要矛盾已经转化为人民日益增长的美好生活需要和不平衡不充分的发展之间的矛盾这一重大政治论断，在继续推动发展的基础上着力解决发展不平衡不充分问题，大力提高发展质量和效益，更好满足人民在经济、政治、文化、社会、生态等方面日益增长的需要；抓住人民最关心最直接最现实的利益问题，不断保障和改善民生，促进社会公平正义，在更高水平上实现幼有所育、学有所教、劳有所得、病有所医、老有所养、住有所居、弱有所扶，使人民获得感、幸福感、安全感更加充实、更有保障、更可持续，朝着实现全体人民共同富裕不断迈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努力为实现中华民族伟大复兴不懈奋斗。习近平同志指出，实现中国梦必须凝聚中国力量。这就是中国各族人民大团结的力量。只要我们紧密团结，万众一心，为实现共同梦想而奋斗，实现梦想的力量就无比强大，我们每个人为实现自己梦想的努力就拥有广阔的空间。这深刻揭示了坚持以人民为中心与实现中华民族伟大复兴中国梦之间的紧密关系。人民是历史的创造者，人民是真正的英雄。坚持人民主体地位，充分调动人民的积极性，始终是我们党立于不败之地的强大根基，始终是实现中华民族伟大复兴中国梦的根本力量所在。今天，我们比历史上任何时期都更接近、更有信心和能力实现中华民族伟大复兴的目标。只要坚持以人民为中心，始终坚持人民立场，坚持人民主体地位，虚心向人民学习，倾听人民呼声，汲取人民智慧，让生活在我们伟大祖国和伟大时代的中国人民共同享有人生出彩的机会，共同享有梦想成真的机会，共同享有同祖国和时代一起成长与进步的机会，中华民族伟大复兴的航船一定能够劈波斩浪驶向光辉的彼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努力为人类作出新的更大的贡献。习近平同志指出：“中国共产党是为中国人民谋幸福的政党，也是为人类进步事业而奋斗的政党。中国共产党始终把为人类作出新的更大的贡献作为自己的使命。”中国共产党坚持以人民为中心，不仅希望中国人民过得好，也希望各国人民都过得好。中国坚定奉行独立自主的和平外交政策，坚持国家不分大小、强弱、贫富一律平等，尊重各国人民自主选择发展道路的权利，维护国际公平正义，反对把自己的意志强加于人，反对干涉别国内政，反对以强凌弱。习近平同志提出的构建人类命运共同体的倡议，得到越来越多人的支持和赞同，正在从理念转化为行动，产生日益广泛而深远的国际影响，成为中国引领时代潮流和人类文明进步方向的鲜明旗帜。作为促进全球共同发展繁荣、推动构建人类命运共同体的中国方案，“一带一路”建设推动经济全球化朝着更加开放、包容、普惠、平衡、共赢的方向发展，正在造福越来越多国家的人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筑牢党长期执政最可靠的基础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办好中国的事情，关键在党。中国共产党要担负起领导人民进行伟大社会革命的历史责任，必须勇于进行自我革命，永远保持马克思主义执政党本色，永远走在时代前列，永远做中国人民和中华民族的主心骨。以人民为中心不仅是新时代进行伟大社会革命的根本要求，而且是新时代我们党进行自我革命、把党建设得更加坚强有力的根本要求。坚持以人民为中心，才能筑牢我们党长期执政最可靠的阶级基础和群众根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坚持以人民为中心使我们党具有自我革命的巨大勇气和魄力。勇于自我革命，是我们党最鲜明的品格。习近平同志深刻指出：“我们党之所以有自我革命的勇气，是因为我们党除了国家、民族、人民的利益，没有任何自己的特殊利益。”不谋私利才能谋根本、谋大利，才能从党的性质和根本宗旨出发，从人民根本利益出发，检视自己；才能不掩饰缺点、不回避问题、不文过饰非，有缺点克服缺点，有问题解决问题，有错误承认并纠正错误。应当认识到，党面临的长期执政考验、改革开放考验、市场经济考验、外部环境考验具有长期性和复杂性，党面临的精神懈怠危险、能力不足危险、脱离群众危险、消极腐败危险具有尖锐性和严峻性。只有坚持以人民为中心，才能坚定不移推进党的伟大自我革命，敢于清除一切侵蚀党的健康肌体的病毒，使党不断自我净化、自我完善、自我革新、自我提高，不断增强党的政治领导力、思想引领力、群众组织力、社会号召力，确保党始终保持同人民群众的血肉联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坚持以人民为中心要求紧扣民心这个最大的政治，把赢得民心民意、汇集民智民力作为重要着力点。人民是我们党执政的最大底气，是我们强党兴国的根本所在。我们党来自人民，为人民而生，因人民而兴，必须始终与人民心心相印、与人民同甘共苦、与人民团结奋斗。坚持以人民为中心，要求紧扣民心这个最大的政治，把赢得民心民意、汇集民智民力作为重要着力点，贯彻党的群众路线，同人民想在一起、干在一起，坚决反对“四风”特别是形式主义、官僚主义。人民群众反对什么、痛恨什么，我们就要坚决防范和纠正什么。党的十八大以来，我们党以刀刃向内的自我革命精神，直面自身存在的突出问题，连续开展党内集中教育并加强经常性教育。在自我革命过程中，始终坚持真开门、开大门，广泛听取人民群众意见，诚恳让人民群众评判工作，自觉接受人民群众监督，解决了一些群众反映强烈的突出问题，刹住了一些曾被认为不可能刹住的歪风邪气，攻克了一些顽瘴痼疾，党风政风不断好转，党群干群关系不断密切。党在革命性锻造中更加坚强，焕发出新的强大生机活力，为党和国家事业发展提供了坚强政治保证。</w:t>
      </w:r>
    </w:p>
    <w:p>
      <w:pPr>
        <w:spacing w:line="560" w:lineRule="exact"/>
        <w:ind w:firstLine="643" w:firstLineChars="200"/>
        <w:rPr>
          <w:rFonts w:ascii="仿宋_GB2312" w:eastAsia="仿宋_GB2312"/>
          <w:b/>
          <w:sz w:val="32"/>
          <w:szCs w:val="32"/>
        </w:rPr>
      </w:pPr>
      <w:r>
        <w:rPr>
          <w:rFonts w:hint="eastAsia" w:ascii="仿宋_GB2312" w:eastAsia="仿宋_GB2312"/>
          <w:b/>
          <w:bCs/>
          <w:sz w:val="32"/>
          <w:szCs w:val="32"/>
        </w:rPr>
        <w:t>（《 人民日报 》 2019年10月30日   09 版）</w:t>
      </w:r>
      <w:r>
        <w:rPr>
          <w:rFonts w:hint="eastAsia" w:ascii="仿宋_GB2312" w:eastAsia="仿宋_GB2312"/>
          <w:b/>
          <w:sz w:val="32"/>
          <w:szCs w:val="32"/>
        </w:rPr>
        <w:br w:type="page"/>
      </w:r>
    </w:p>
    <w:p>
      <w:pPr>
        <w:spacing w:line="560" w:lineRule="exact"/>
        <w:ind w:firstLine="643" w:firstLineChars="200"/>
        <w:rPr>
          <w:rFonts w:ascii="仿宋_GB2312" w:eastAsia="仿宋_GB2312"/>
          <w:b/>
          <w:sz w:val="32"/>
          <w:szCs w:val="32"/>
        </w:rPr>
      </w:pPr>
    </w:p>
    <w:p>
      <w:pPr>
        <w:spacing w:line="560" w:lineRule="exact"/>
        <w:ind w:firstLine="880" w:firstLineChars="200"/>
        <w:jc w:val="center"/>
        <w:rPr>
          <w:rFonts w:ascii="方正小标宋简体" w:eastAsia="方正小标宋简体"/>
          <w:sz w:val="44"/>
          <w:szCs w:val="44"/>
        </w:rPr>
      </w:pPr>
      <w:r>
        <w:rPr>
          <w:rFonts w:hint="eastAsia" w:ascii="方正小标宋简体" w:eastAsia="方正小标宋简体"/>
          <w:sz w:val="44"/>
          <w:szCs w:val="44"/>
        </w:rPr>
        <w:t>此卷长留天地间</w:t>
      </w:r>
    </w:p>
    <w:p>
      <w:pPr>
        <w:spacing w:line="560" w:lineRule="exact"/>
        <w:ind w:firstLine="640" w:firstLineChars="20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——新中国70年中国共产党对社会主义建设规律的</w:t>
      </w:r>
    </w:p>
    <w:p>
      <w:pPr>
        <w:spacing w:line="560" w:lineRule="exact"/>
        <w:ind w:firstLine="640" w:firstLineChars="20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艰辛探索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习近平总书记在庆祝中华人民共和国成立70周年系列活动的重要讲话中，站在实现中华民族伟大复兴的历史高度，深刻总结了70年来我国社会主义建设的光辉历程和巨大成就，郑重宣示中国坚定不移走中国特色社会主义道路的信心和决心。70年在人类历史长河中只是弹指一挥间，但对中国人民和中华民族来讲，这是沧桑巨变、换了人间的70年。在这一伟大历程中，中国共产党领导人民立足本国国情和时代特征，对社会主义建设规律进行了艰苦卓绝的探索，在中华大地上描绘了一幅波澜壮阔的历史画卷，注定在中华民族史册上写下浓墨重彩的一笔。</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一、70年来我们走出了一条非凡之路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国共产党自诞生之日起，就把实现社会主义、共产主义鲜明地写在自己旗帜上，作为矢志不渝追求的崇高目标和远大理想。新中国成立后，为找到一条适合中国国情的社会主义建设之路，我们党领导人民进行了不懈探索，历尽千辛万苦，付出各种代价，走出了一条独具特色的发展之路，即中国特色社会主义道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这是一条在经济文化比较落后的基础上建设社会主义之路。按照马克思恩格斯的设想，社会主义是社会化大生产发展到一定程度的产物，是建立在经济文化水平高度发达基础之上的。新中国成立之初，中国是世界上最贫穷落后的国家之一，经济基础十分薄弱，人民群众文化水平比较低。当时，我国工业仅占国内生产总值的12.6%，其中重工业约占工业总产值的1/4，全国文盲率高达80%以上。如何尽快改变我国“一穷二白”的落后状况，最根本的就是大力解放和发展生产力。70年来，我们党高度重视经济建设，把发展摆在突出位置。从动员一切力量恢复和发展生产事业、推动“四个现代化”，到“贫穷不是社会主义”“发展才是硬道理”，到“发展是党执政兴国的第一要务”“用发展的办法解决前进中的问题”，到“第一要义是发展”“聚精会神搞建设、一心一意谋发展”，再到“发展是解决我国一切问题的基础和关键”“推动高质量发展”，可以说，发展是我国社会主义建设的鲜明主题。正因为紧紧抓住了这个主题，我国才用几十年时间走完了西方发达国家几百年的工业化历程，创造了人类经济史上的发展奇迹，实现了从贫穷到富裕、从羸弱到强大的历史性跨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2019年9月29日，中华人民共和国国家勋章和国家荣誉称号颁授仪式在北京人民大会堂金色大厅隆重举行。图为中共中央总书记、国家主席、中央军委主席习近平同国家勋章和国家荣誉称号获得者一同步入会场。 新华社记者 丁海涛/摄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这是一条跨越资本主义“卡夫丁峡谷”建设社会主义之路。社会主义作为一种较为高级的社会形态，是经过资本主义演化而来的，这是人类社会发展的一般规律。但在某些特定条件下，东方落后国家可以不通过资本主义阶段，不必经历漫长的阵痛过程，直接进入社会主义。马克思称之为跨越“卡夫丁峡谷”。中国走上社会主义道路是历史的必然，但我国当时的社会状况决定了还必须经历一个很长的初级阶段，去实现别的许多国家在资本主义条件下实现的工业化和生产的商品化、社会化、现代化。改革开放后，我们党作出了我国处于并将长期处于社会主义初级阶段的论断，并以此为依据制定了一系列路线方针政策。比如，提出了“一个中心、两个基本点”的党的基本路线，以公有制为主体、多种所有制经济共同发展的基本经济制度，以按劳分配为主体、多种分配方式并存的分配制度，建立和完善社会主义市场经济体制，等等。这些重大制度设计，既坚持社会主义的基本原则，又从初级阶段的实际出发，充分吸收资本主义合理性因素为社会主义服务，从而实现对资本主义的跨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这是一条在人口众多的东方大国建设社会主义之路。中国是一个超大型国家和社会，拥有世界第一的人口数量，这是我国最现实最特殊的国情。如此巨大的体量独一无二，历史上没有遇到过，其他国家也没有出现过。17世纪，荷兰崛起时人口是百万级的；19世纪，英国崛起时人口是千万级的；20世纪，美国崛起时人口是上亿级的。而新中国诞生时，人口就达到5.4亿，上世纪80年代初超过10亿，现在已近14亿。如何将社会主义建设与大规模的人口数量相结合，变人口压力为动力，是一个巨大的挑战。我们党凭借强大的组织动员能力，充分调动广大人民群众的积极性、主动性、创造性，“唤起工农千百万，同心干”，集中力量办大事，实施了一个个重大战略，完成了一个个重大工程，战胜了一个个风险挑战，把许多不可能变成了可能，创造了难以想象的奇迹，充分彰显了中国特色社会主义无与伦比的制度优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2019年9月29日，庆祝中华人民共和国成立70周年大型文艺晚会《奋斗吧 中华儿女》在北京人民大会堂举行。习近平、李克强、栗战书、汪洋、王沪宁、赵乐际、韩正、王岐山等党和国家领导人同4000多名观众一起观看演出。图为演出结束后，习近平总书记等走上舞台同演职人员合影留念。 新华社记者 王晔/摄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这是一条在悠久历史的国度建设社会主义之路。马克思曾说，一切已死的先辈们的传统，像梦魇一样纠缠着活人的头脑。任何一个国家和民族，都是建立在以往的历史文化基础上，无时无刻不受到其影响和浸染。具有5000多年悠久历史的中华文化，蕴含着丰富的哲学思想、人文精神、价值理念、道德规范，为社会主义建设提供源源不断的精神滋养。我们党始终做中华优秀传统文化的忠实传承者和弘扬者，充分汲取其中的思想精华和道德精髓，用来以文化人、以文育人。同时，我们结合新的时代条件和要求，推动中华优秀传统文化创造性转化、创新性发展，赋予新的时代内涵和现代表达形式，并加以补充、拓展和完善，使之与社会主义建设相适应，更好发挥传承文明、涵育社会、滋养人心的重要作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这是一条在复杂多变的国际形势下建设社会主义之路。马克思恩格斯认为，社会主义革命首先在多个发达资本主义国家同时发生，并取得共同胜利。按照他们的设想，未来社会主义将大范围取代资本主义，在国际格局中处于优势地位。但从近百年来世界社会主义发展史看，尽管资本主义和社会主义的力量有所消长，但总体上“资强社弱”的国际格局没有根本改变。社会主义中国从建立到发展，就处在严酷的环境下，可谓在夹缝中求生存、在压力下谋发展。面对资本主义的围堵和打压，我们始终坚持独立自主的和平外交政策，坚定不移走自己的路，无论是受到资本主义国家的封锁，还是卷入与其他社会主义国家之间的纷争，无论是面对两大阵营的对峙抗衡，还是面临世界百年未有之大变局，都“任凭风浪起，稳坐钓鱼船”。在两种社会制度长期的较量和竞争中，我们不仅生存下来，还一步步发展壮大，把社会主义的旗帜举高了，使科学社会主义在中国不断焕发出强大生机活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二、70年来我们对社会主义建设规律的认识取得了重大突破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新中国70年，是我国社会主义建设事业乘风破浪、砥砺前行的历史时期，也是我们党立足本国特色、探索把握规律的历史时期。70年来，党领导人民围绕社会主义建设的根本性问题进行了深入思考和实践探索，取得了许多具有原创性、标志性的重大认识成果，丰富了马克思主义关于社会主义建设的思想宝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比如，社会主义本质论。我们建立的社会主义制度是个好制度，必须毫不动摇地坚持。但最重要的是搞清楚“什么是社会主义、怎样建设社会主义”。过去很长一段时间，没有完全弄清楚这个问题，把社会主义等同于“公有制＋计划经济＋按劳分配”，搞封闭僵化的计划经济，结果严重阻碍了社会生产力的发展。改革开放后，我们党逐步认识到，社会主义所有制和分配方式并不是越纯越好，计划和市场都只是经济手段，从而鲜明提出了关于社会主义本质的科学论断，即解放生产力，发展生产力，消灭剥削，消除两极分化，最终达到共同富裕。这一科学概括，阐明了社会主义社会的发展目标以及实现这一目标必须以解放和发展生产力为基础，指出了社会主义“全体人民共享”与资本主义“少数人享有”的根本区别。</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比如，社会主义初级阶段论。马克思主义经典作家认为，共产主义取代资本主义将经历一个“过渡时期”，即“第一阶段”，然后到“高级阶段”，这个“第一阶段”就叫作社会主义社会。但是对“第一阶段”有多长、该如何发展，没有详细的论述。社会主义国家一度对这个问题的认识不是很清醒，我国也曾有过急于从社会主义向共产主义过渡的思想，结果摔了跟头，吃了大亏。改革开放后，我们党在总结历史经验教训的基础上，不断深化对基本国情的认识，提出了我国正处于并将长期处于社会主义初级阶段的理论。这一重要思想，既强调我国已经进入社会主义社会，又阐明了我国社会主义社会的发展程度，使我们对社会主义建设的长期性艰巨性有了更加清醒的思想准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比如，社会主义市场经济论。社会主义能否搞市场经济？这是一个世界性的课题，马克思主义经典作家没有讲过，西方经济学家认为二者互不兼容。我们党立足中国实际，创造性地提出了社会主义市场经济的理论，逐步建立起富有活力的社会主义市场经济体制。特别是党的十八大后，习近平总书记提出，使市场在资源配置中起决定性作用，更好发挥政府作用，将我们对社会主义市场经济的认识大大向前推进了一步。在社会主义条件下发展市场经济是前无古人的伟大创举，从根本上解除了把计划经济等同于社会主义、把市场经济等同于资本主义的思想束缚，解决了公有制与市场经济结合的世界性难题，是中国共产党对马克思主义政治经济学作出的历史性贡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比如，社会主义社会主要矛盾论。抓主要矛盾、突出重点，是我们党一贯坚持的基本原则。1956年，党的八大作出国内的主要矛盾已经是人民对于建立先进的工业国的要求同落后的农业国的现实之间的矛盾，已经是人民对于经济文化迅速发展的需要同当前经济文化不能满足人民需要的状况之间的矛盾的重大判断。改革开放后，我们党对八大关于社会主要矛盾的提法作了进一步概括，指出我国社会的主要矛盾是人民日益增长的物质文化需要同落后的社会生产之间的矛盾。进入新时代，面对我国社会生产和社会需求发生的新变化，党的十九大作出了我国社会主要矛盾已经转化为人民日益增长的美好生活需要和不平衡不充分的发展之间的矛盾的重大判断，为推动党和国家事业不断向前发展提供重要前提。我们党对社会主义主要矛盾的准确把握，积极适应社会生产的发展趋势和人民群众的需求变化，指明了各个历史时期解放和发展生产力的着重点，丰富发展了马克思主义关于社会矛盾的学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比如，人类命运共同体论。传统观念认为，社会主义和资本主义作为两种对立的社会制度，是你死我活、水火不容的对抗关系。1952年，斯大林提出“两个平行市场”的理论，认为社会主义阵营的出现使资本主义的统一市场瓦解，出现了两个平行的也是相互对立、彼此隔绝的世界市场，主张社会主义阵营协作互助以对抗走向灭亡的资本主义市场。过去很长时间内，社会主义和资本主义两大阵营长期处于对峙状态，最后苏联解体、东欧剧变，世界社会主义运动陷入低潮。我们党站在全人类高度提出推动构建人类命运共同体，这一重大倡议，超越了不同制度的分歧和对立，反映了中华民族天下为公、协和万邦的宽广胸襟和精神境界，成为中国引领时代潮流和人类文明进步方向的鲜明旗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比如，执政党的自我革命论。在社会主义国家，马克思主义政党一党执政是最基本特征，从根本上保证了国家权力集中统一和有效行使，避免了资本主义两党制或多党制恶性竞争、互相倾轧的弊端。但在长期执政的条件下，一党执政也容易滋生“刀枪入库、马放南山”的懈怠思想，出现贪图享受、消极腐败的不良现象，削弱和动摇党的执政基础。我们党不仅能够带领人民进行伟大的社会革命，也能够进行伟大的自我革命。作为一个拥有98年历史的大党，我们党之所以伟大，不在于不犯错误，而在于从不讳疾忌医，敢于直面问题，以刀刃向内的勇气自我革命、自我净化，使党永葆蓬勃生机活力。我们党关于自我革命的理论，有效解决了长期执政条件下马克思主义政党如何保持先进性和纯洁性的历史性课题，使马克思主义建党学说得到进一步丰富和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这些重大理论观点，体现了历史逻辑、理论逻辑和实践逻辑的高度统一，在理论上具有开创性、普遍性的重大意义，在实践中具有根本性、决定性的指导作用。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三、70年来我们探索社会主义建设规律的成功之道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奔腾不息的历史长河中，从未有哪个国家像新中国这样，在如此短的时间内，发生了改天换地的巨大变化。为什么在没有任何经验的情况下，我国社会主义建设能取得这样的成功？根本就在于我们党以高超的政治智慧、深邃的历史眼光和科学的辩证思维，牢牢把握了社会主义建设的内在逻辑和客观规律，使党和国家事业始终在正确的轨道上前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2019年10月1日上午，庆祝中华人民共和国成立70周年大会在北京天安门广场隆重举行。这是“国旗”方阵和“国庆年号和国徽”方阵。 新华社记者 申宏/摄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坚持独立自主和吸收借鉴相结合。我们这样一个大党大国建设社会主义，是一个世界级难题，马克思没有讲过，其他社会主义国家也没有干过，只能自己在实践中摸索。70年来，我们党领导人民把科学社会主义普遍原则同我国特殊国情有机统一起来，不泥古、不媚洋，找到了一条适合自身发展、符合人民利益的正确道路。同时，在中国这样一个相对落后的国家建设社会主义，吸收借鉴其他国家的积极成果来发展自己也是十分必要的。比如，新中国成立初期，由于缺乏社会主义革命和建设的经验，我们通过学习借鉴苏联，在较短时间内完成了社会主义改造，确立了社会主义制度，开展了大规模建设，巩固了新生的人民政权；改革开放后，我们搞市场经济，也借鉴了西方发达国家的先进生产组织形式和经营管理方式，对我国经济发展起到一定促进作用。正是我们把立足自身和借助外力相结合，既鲜明强调独立自主、自力更生，又十分注重海纳百川、博采众长，才使我国社会主义建设获得源源不断的强大动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是坚持大胆突破和稳中求进相结合。在中国搞社会主义建设，好比一艘巍巍巨轮开辟从未遇到过的航程。只有勇于突破自我、超越自我，才能劈波斩浪、勇往直前；只有循序渐进、谋定后动，才能行稳致远、到达彼岸。习近平总书记指出：“中国是一个大国，决不能在根本性问题上出现颠覆性错误，一旦出现就无法挽回、无法弥补。我们的立场是胆子要大、步子要稳，既要大胆探索、勇于开拓，也要稳妥审慎、三思而后行。”在社会主义建设实践中，一方面，我们坚持解放思想、实事求是，大胆地闯、勇敢地改，一路披荆斩棘、攻坚克难，杀出了一条血路，干出了一片新天地；另一方面，我们坚持稳扎稳打、蹄疾步稳，积极稳妥推动改革，有条不紊地把各项事业推向前进。坚持大胆突破和稳中求进相辅相成、相得益彰，集中体现了我们党强烈的进取精神、坚韧的战略定力和卓越的领导艺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是坚持把准方向和边试边干相结合。方向决定命运，方法决定成败。70年来，无论搞建设还是抓改革，我们都始终牢牢把准正确方向，坚持社会主义基本制度不动摇，坚持党的领导不动摇，坚持马克思主义指导地位不动摇，确保社会主义事业不偏向、不变色。比如，我们提出全面深化改革的总目标是完善和发展中国特色社会主义制度、推进国家治理体系和治理能力现代化，前一句规定了根本方向，这个方向就是中国特色社会主义道路，而不是其他什么道路，改什么、怎么改都不能偏离社会主义方向。同时，我们搞社会主义没有现成的经验可循，只能投石问路、摸着石头过河，边干边总结，看准了再推广开来，以“一马当先”带动“万马奔腾”。正是我们党准确把握了“变”与“不变”的辩证关系，把方向的确定性和路径的灵活性统一起来，才确保事业顺利向前推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是坚持顶层设计和基层探索相结合。中国社会主义建设是一项庞大而复杂的系统工程，需要两头用力、顶层谋划和基层创造良性互动。我们始终加强宏观思考和整体推进，注重改革发展各项举措的全局性、科学性和协调性，确保“全国一盘棋”，朝着既定的目标前进。同时，我们注重发挥人民群众的主体作用，充分调动人民群众的积极性和创造性。70年来，无论是爱国卫生运动还是农业合作化运动，无论是家庭联产承包责任制还是乡镇企业异军突起，无论是移动支付、共享经济等新经济业态还是5G通讯、无人机等先进技术，无不来自亿万人民的生动实践和聪明才智。可以说，新中国发展的巨大成就，是全国人民上下同心、齐心协力干出来的，是千千万万的建设者用汗水和智慧凝结起来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是坚持一以贯之和推陈出新相结合。人类社会总是在承前启后、继往开来中不断发展的。新中国辉煌成就是几代中国共产党人不懈奋斗、接力推进的结果。以党的十一届三中全会为标志，我国社会主义建设分为改革开放前和改革开放后两个历史时期。改革开放前，我们党在探索社会主义建设规律过程中，取得了一些重要成果。比如，社会主义社会的基本矛盾仍然是生产力和生产关系、经济基础和上层建筑之间的矛盾；社会主义发展目标是建设现代工业、现代农业、现代国防、现代科学技术，走一条有别于苏联模式的中国工业化道路；社会主义社会还有商品生产和商品交换，要发展商品生产、遵循价值规律；等等。这些探索成果，为我们党认识社会主义建设规律奠定了基础。改革开放后，我们党在继承前人的基础上结合新的时代条件进行探索。比如，提出以经济建设为中心、实行改革开放的伟大决策；建立和完善社会主义市场经济体制、建设现代化经济体系；走新型工业化道路、建设创新型国家；等等。可以说，两个历史时期都是为了寻找正确的道路进行艰辛探索和不懈奋斗的过程，是一以贯之、一脉相承的有机整体。整个70年，生动展现了中国特色社会主义探索、形成、发展和不断完善的过程，展现了我们党对社会主义建设规律一步步深化的过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习近平总书记指出：“中国的昨天已经写在人类的史册上，中国的今天正在亿万人民手中创造，中国的明天必将更加美好。”经过70年的努力，我们党对社会主义建设规律的认识达到了前所未有的高度。在新的征程中，我们党将带领亿万人民不懈奋斗，书写出更加美好的社会主义建设篇章。</w:t>
      </w:r>
    </w:p>
    <w:p>
      <w:pPr>
        <w:spacing w:line="560" w:lineRule="exact"/>
        <w:ind w:firstLine="643" w:firstLineChars="200"/>
        <w:rPr>
          <w:rFonts w:ascii="方正小标宋简体" w:eastAsia="方正小标宋简体"/>
          <w:sz w:val="44"/>
          <w:szCs w:val="44"/>
        </w:rPr>
      </w:pPr>
      <w:r>
        <w:rPr>
          <w:rFonts w:hint="eastAsia" w:ascii="仿宋_GB2312" w:eastAsia="仿宋_GB2312"/>
          <w:b/>
          <w:bCs/>
          <w:sz w:val="32"/>
          <w:szCs w:val="32"/>
        </w:rPr>
        <w:t>（来源：《求是》 2019年10月16日）</w:t>
      </w:r>
      <w:r>
        <w:rPr>
          <w:rFonts w:hint="eastAsia" w:ascii="方正小标宋简体" w:eastAsia="方正小标宋简体"/>
          <w:sz w:val="44"/>
          <w:szCs w:val="44"/>
        </w:rPr>
        <w:br w:type="page"/>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注重开门抓教育</w:t>
      </w:r>
    </w:p>
    <w:p>
      <w:pPr>
        <w:spacing w:line="560" w:lineRule="exact"/>
        <w:ind w:firstLine="640" w:firstLineChars="20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——论深入开展“不忘初心、牢记使命”主题教育</w:t>
      </w:r>
    </w:p>
    <w:p>
      <w:pPr>
        <w:spacing w:line="560" w:lineRule="exact"/>
        <w:ind w:firstLine="420" w:firstLineChars="200"/>
        <w:rPr>
          <w:rFonts w:ascii="仿宋_GB2312" w:eastAsia="仿宋_GB2312"/>
          <w:sz w:val="32"/>
          <w:szCs w:val="32"/>
        </w:rPr>
      </w:pPr>
      <w:r>
        <w:rPr>
          <w:rFonts w:hint="eastAsia"/>
        </w:rPr>
        <w:t>　</w:t>
      </w:r>
      <w:r>
        <w:rPr>
          <w:rFonts w:hint="eastAsia" w:ascii="仿宋_GB2312" w:eastAsia="仿宋_GB2312"/>
          <w:sz w:val="32"/>
          <w:szCs w:val="32"/>
        </w:rPr>
        <w:t>第二批主题教育在群众“家门口”开展，群众看得最清楚、感受最真切。我们不能关起门来搞自我革命，而要多听听人民群众意见，自觉接受人民群众监督。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习近平总书记在中央政治局第十五次集体学习时强调：“对党内的一些突出问题，人民群众往往看得很清楚。党员、干部初心变没变、使命记得牢不牢，要由群众来评价、由实践来检验。” 在河南考察时，习近平总书记指出“第二批主题教育层级下移，线长面广”，强调要“注重开门抓教育”。按照习近平总书记提出的明确要求，把第二批主题教育工作抓实抓好，才能确保取得扎实效果，让人民群众满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重开门抓教育，就要虚心听取群众意见。“知屋漏者在宇下，知政失者在草野。”要广开言路，可以通过设立意见箱、发放征求意见表、民生热线、微信平台等方式听取群众意见，拓展听取意见的广度和深度，切实把群众的真实意见收集上来。党员领导干部在开展调查研究时也要坚持走群众路线，广泛接触党员群众，深入了解真实情况，拿出破解难题的实招、硬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重开门抓教育，就要自觉接受群众监督。群众的眼睛是雪亮的。把主题教育置于群众监督之下，避免自说自话、自弹自唱，既让群众好监督，又让干部有压力，才能推动问题整改一件一件落到底、见实效。要通过新闻发布、通报、公示等形式，及时公布整改落实和专项整治情况，让群众看到问题改没改、怎么改的、改到了什么程度，引导群众帮助党员干部找准问题、抓好整改，形成良性互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重开门抓教育，就要主动接受群众评判。群众感受是一把好尺子。要采取群众满意度测评、走访座谈、实地调研等方式，广泛听取群众对主题教育的评价，认真倾听群众呼声，积极回应群众关切，用群众获得感来检验主题教育效果。要坚决防止“雨过地皮湿”的问题，避免自我感觉良好、群众却不买账的现象，对群众不满意的要及时“返工”“补课”，决不能草草收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们党来自人民、植根人民、服务人民，党的根基在人民、血脉在人民、力量在人民。”始终与人民心连心、同呼吸、共命运，强体魄于伟大的自我革命，我们党就一定能经得起各种风浪考验，永葆生机与活力，团结带领全国各族人民继续书写伟大奋斗新篇章。</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 人民日报 》 2019年10月23日   01 版）</w:t>
      </w:r>
    </w:p>
    <w:p>
      <w:pPr>
        <w:spacing w:line="560" w:lineRule="exact"/>
        <w:ind w:firstLine="643" w:firstLineChars="200"/>
        <w:rPr>
          <w:rFonts w:ascii="仿宋_GB2312" w:eastAsia="仿宋_GB2312"/>
          <w:b/>
          <w:sz w:val="32"/>
          <w:szCs w:val="32"/>
        </w:rPr>
      </w:pPr>
    </w:p>
    <w:p>
      <w:pPr>
        <w:spacing w:line="560" w:lineRule="exact"/>
        <w:ind w:firstLine="640" w:firstLineChars="20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113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CB335C6"/>
    <w:rsid w:val="000B4D2E"/>
    <w:rsid w:val="000D3281"/>
    <w:rsid w:val="00120A51"/>
    <w:rsid w:val="00143CA5"/>
    <w:rsid w:val="00297A9F"/>
    <w:rsid w:val="002C4F87"/>
    <w:rsid w:val="003C5D54"/>
    <w:rsid w:val="003D3D1A"/>
    <w:rsid w:val="003F6263"/>
    <w:rsid w:val="003F6F8A"/>
    <w:rsid w:val="0044075E"/>
    <w:rsid w:val="004F1AC5"/>
    <w:rsid w:val="0052217B"/>
    <w:rsid w:val="00782FE1"/>
    <w:rsid w:val="008A1F5A"/>
    <w:rsid w:val="008B6A37"/>
    <w:rsid w:val="00907FE5"/>
    <w:rsid w:val="00947445"/>
    <w:rsid w:val="00AB3172"/>
    <w:rsid w:val="00C0239C"/>
    <w:rsid w:val="00C1737A"/>
    <w:rsid w:val="00CB690A"/>
    <w:rsid w:val="00CF5B0F"/>
    <w:rsid w:val="00D764CF"/>
    <w:rsid w:val="00DE1986"/>
    <w:rsid w:val="00E046B3"/>
    <w:rsid w:val="00E51A58"/>
    <w:rsid w:val="00F441F6"/>
    <w:rsid w:val="00F60324"/>
    <w:rsid w:val="00F750C4"/>
    <w:rsid w:val="00F9665F"/>
    <w:rsid w:val="00FE002E"/>
    <w:rsid w:val="01E54C5F"/>
    <w:rsid w:val="02245C84"/>
    <w:rsid w:val="02425D22"/>
    <w:rsid w:val="055D7F43"/>
    <w:rsid w:val="063D7596"/>
    <w:rsid w:val="06761A59"/>
    <w:rsid w:val="0BA7414C"/>
    <w:rsid w:val="0BCF7B82"/>
    <w:rsid w:val="0CB335C6"/>
    <w:rsid w:val="0E5E5612"/>
    <w:rsid w:val="0F287947"/>
    <w:rsid w:val="0F6F7F91"/>
    <w:rsid w:val="0F943F61"/>
    <w:rsid w:val="0FEF27AB"/>
    <w:rsid w:val="105C2565"/>
    <w:rsid w:val="12900A3B"/>
    <w:rsid w:val="13B6170B"/>
    <w:rsid w:val="153F28ED"/>
    <w:rsid w:val="15E96500"/>
    <w:rsid w:val="1801345C"/>
    <w:rsid w:val="18CC22EC"/>
    <w:rsid w:val="18CE02D4"/>
    <w:rsid w:val="19371709"/>
    <w:rsid w:val="19931847"/>
    <w:rsid w:val="19C05D08"/>
    <w:rsid w:val="1A59480D"/>
    <w:rsid w:val="1DC40EDB"/>
    <w:rsid w:val="1EEF67DA"/>
    <w:rsid w:val="1F0141D2"/>
    <w:rsid w:val="2077259B"/>
    <w:rsid w:val="21190334"/>
    <w:rsid w:val="216311CE"/>
    <w:rsid w:val="21E431BA"/>
    <w:rsid w:val="22F16C84"/>
    <w:rsid w:val="232F0917"/>
    <w:rsid w:val="23821F37"/>
    <w:rsid w:val="242D3FC1"/>
    <w:rsid w:val="25120AF1"/>
    <w:rsid w:val="25BE2E46"/>
    <w:rsid w:val="264C5287"/>
    <w:rsid w:val="27404E6C"/>
    <w:rsid w:val="28C85202"/>
    <w:rsid w:val="2A836A71"/>
    <w:rsid w:val="2EE44D23"/>
    <w:rsid w:val="2EE523F2"/>
    <w:rsid w:val="2F634A7F"/>
    <w:rsid w:val="2FA85683"/>
    <w:rsid w:val="30752928"/>
    <w:rsid w:val="318054BB"/>
    <w:rsid w:val="31B0211F"/>
    <w:rsid w:val="32E019DE"/>
    <w:rsid w:val="33E7506B"/>
    <w:rsid w:val="342F1E6F"/>
    <w:rsid w:val="358C0D61"/>
    <w:rsid w:val="36B26930"/>
    <w:rsid w:val="37214253"/>
    <w:rsid w:val="37A63313"/>
    <w:rsid w:val="37C80055"/>
    <w:rsid w:val="37ED4D4E"/>
    <w:rsid w:val="386D5EED"/>
    <w:rsid w:val="390777BE"/>
    <w:rsid w:val="391F303E"/>
    <w:rsid w:val="3C412040"/>
    <w:rsid w:val="3C5E1056"/>
    <w:rsid w:val="3D765569"/>
    <w:rsid w:val="3E243A99"/>
    <w:rsid w:val="3E3329A0"/>
    <w:rsid w:val="3E65617B"/>
    <w:rsid w:val="4131415F"/>
    <w:rsid w:val="42BD411C"/>
    <w:rsid w:val="47E52BA5"/>
    <w:rsid w:val="48763B35"/>
    <w:rsid w:val="488A2484"/>
    <w:rsid w:val="48D27C35"/>
    <w:rsid w:val="495A7F1F"/>
    <w:rsid w:val="4A3B04CA"/>
    <w:rsid w:val="4AD70693"/>
    <w:rsid w:val="4C634763"/>
    <w:rsid w:val="4C715F3B"/>
    <w:rsid w:val="4CAE2AC1"/>
    <w:rsid w:val="4CD21D1F"/>
    <w:rsid w:val="4D4D6531"/>
    <w:rsid w:val="4DF8592A"/>
    <w:rsid w:val="4E3F291B"/>
    <w:rsid w:val="4E661F36"/>
    <w:rsid w:val="4F010944"/>
    <w:rsid w:val="50E02E22"/>
    <w:rsid w:val="516105A4"/>
    <w:rsid w:val="52BA2974"/>
    <w:rsid w:val="545E59A2"/>
    <w:rsid w:val="55187E5F"/>
    <w:rsid w:val="553F56A6"/>
    <w:rsid w:val="56B95A13"/>
    <w:rsid w:val="56D77DC0"/>
    <w:rsid w:val="575E2B43"/>
    <w:rsid w:val="57B250F6"/>
    <w:rsid w:val="58EF15A0"/>
    <w:rsid w:val="5AA36557"/>
    <w:rsid w:val="5B344175"/>
    <w:rsid w:val="5C9D0730"/>
    <w:rsid w:val="5CCC024F"/>
    <w:rsid w:val="5E262DCD"/>
    <w:rsid w:val="6032488D"/>
    <w:rsid w:val="6041128F"/>
    <w:rsid w:val="61D61085"/>
    <w:rsid w:val="647F394D"/>
    <w:rsid w:val="64AA0C8D"/>
    <w:rsid w:val="65321B1A"/>
    <w:rsid w:val="65F531D2"/>
    <w:rsid w:val="66C331B5"/>
    <w:rsid w:val="67057FC4"/>
    <w:rsid w:val="67AE7917"/>
    <w:rsid w:val="681A0F3F"/>
    <w:rsid w:val="68E93D75"/>
    <w:rsid w:val="6B1534D5"/>
    <w:rsid w:val="6B3803EA"/>
    <w:rsid w:val="6CED5032"/>
    <w:rsid w:val="6D535020"/>
    <w:rsid w:val="6D7368D9"/>
    <w:rsid w:val="6E41453A"/>
    <w:rsid w:val="6F7938E5"/>
    <w:rsid w:val="6FDA0CE7"/>
    <w:rsid w:val="71055BB6"/>
    <w:rsid w:val="71841BF1"/>
    <w:rsid w:val="71BB6640"/>
    <w:rsid w:val="72367F03"/>
    <w:rsid w:val="73222F71"/>
    <w:rsid w:val="74437E6D"/>
    <w:rsid w:val="746901FB"/>
    <w:rsid w:val="749D7999"/>
    <w:rsid w:val="7617244E"/>
    <w:rsid w:val="76537C7F"/>
    <w:rsid w:val="78D9071E"/>
    <w:rsid w:val="7B3E78A6"/>
    <w:rsid w:val="7B4F6914"/>
    <w:rsid w:val="7B5712B1"/>
    <w:rsid w:val="7C3D4C41"/>
    <w:rsid w:val="7C9D0A63"/>
    <w:rsid w:val="7CA7595D"/>
    <w:rsid w:val="7DAC0770"/>
    <w:rsid w:val="7DD65D19"/>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FollowedHyperlink"/>
    <w:basedOn w:val="9"/>
    <w:qFormat/>
    <w:uiPriority w:val="0"/>
    <w:rPr>
      <w:color w:val="000000"/>
      <w:u w:val="none"/>
    </w:rPr>
  </w:style>
  <w:style w:type="character" w:styleId="12">
    <w:name w:val="Hyperlink"/>
    <w:basedOn w:val="9"/>
    <w:qFormat/>
    <w:uiPriority w:val="0"/>
    <w:rPr>
      <w:color w:val="000000"/>
      <w:u w:val="none"/>
    </w:rPr>
  </w:style>
  <w:style w:type="character" w:customStyle="1" w:styleId="14">
    <w:name w:val="liability"/>
    <w:basedOn w:val="9"/>
    <w:qFormat/>
    <w:uiPriority w:val="0"/>
  </w:style>
  <w:style w:type="character" w:customStyle="1" w:styleId="15">
    <w:name w:val="批注框文本 Char"/>
    <w:basedOn w:val="9"/>
    <w:link w:val="5"/>
    <w:qFormat/>
    <w:uiPriority w:val="0"/>
    <w:rPr>
      <w:rFonts w:ascii="Calibri" w:hAnsi="Calibri"/>
      <w:kern w:val="2"/>
      <w:sz w:val="18"/>
      <w:szCs w:val="18"/>
    </w:rPr>
  </w:style>
  <w:style w:type="character" w:customStyle="1" w:styleId="16">
    <w:name w:val="tz_input"/>
    <w:basedOn w:val="9"/>
    <w:qFormat/>
    <w:uiPriority w:val="0"/>
    <w:rPr>
      <w:color w:val="A01211"/>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A2DC4C-2D47-454A-A830-1D89A659DB68}">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115</Pages>
  <Words>9684</Words>
  <Characters>55205</Characters>
  <Lines>460</Lines>
  <Paragraphs>129</Paragraphs>
  <TotalTime>6</TotalTime>
  <ScaleCrop>false</ScaleCrop>
  <LinksUpToDate>false</LinksUpToDate>
  <CharactersWithSpaces>64760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 </cp:lastModifiedBy>
  <cp:lastPrinted>2019-11-11T00:34:00Z</cp:lastPrinted>
  <dcterms:modified xsi:type="dcterms:W3CDTF">2019-11-11T00:41:09Z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KSORubyTemplateID" linkTarget="0">
    <vt:lpwstr>6</vt:lpwstr>
  </property>
</Properties>
</file>