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面向学生集中授课太白湖校区学生代表名额分配表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86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党组织名称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学生代表数量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基础医学院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临床医学院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第二临床医学院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中西医结合学院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康复医学院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公共卫生学院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精神卫生学院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护理学院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法医学与医学检验学院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口腔医学院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02155"/>
    <w:rsid w:val="41F616EF"/>
    <w:rsid w:val="635021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2018-06-13T10:12:00Z</dcterms:created>
  <dc:creator>miaoguanqun</dc:creator>
  <cp:lastModifiedBy>miaoguanqun</cp:lastModifiedBy>
  <dcterms:modified xsi:type="dcterms:W3CDTF">2018-06-13T10:12:47Z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