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E6" w:rsidRDefault="00AE2E91">
      <w:pPr>
        <w:tabs>
          <w:tab w:val="left" w:pos="1980"/>
        </w:tabs>
        <w:ind w:rightChars="-28" w:right="-90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附件：</w:t>
      </w:r>
    </w:p>
    <w:p w:rsidR="009170E6" w:rsidRDefault="00AE2E91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sz w:val="44"/>
          <w:szCs w:val="44"/>
        </w:rPr>
        <w:t>2019年山东省重点研发计划（公益性科技攻关类）项目推荐汇总表</w:t>
      </w:r>
    </w:p>
    <w:p w:rsidR="009170E6" w:rsidRDefault="009170E6">
      <w:pPr>
        <w:spacing w:line="440" w:lineRule="exact"/>
        <w:rPr>
          <w:rFonts w:ascii="方正仿宋_GBK"/>
          <w:sz w:val="28"/>
          <w:szCs w:val="28"/>
        </w:rPr>
      </w:pPr>
    </w:p>
    <w:p w:rsidR="009170E6" w:rsidRDefault="00AE2E91">
      <w:pPr>
        <w:spacing w:line="440" w:lineRule="exact"/>
        <w:ind w:firstLineChars="100" w:firstLine="320"/>
      </w:pPr>
      <w:r>
        <w:rPr>
          <w:rFonts w:hint="eastAsia"/>
        </w:rPr>
        <w:t>推荐单位：                   （盖章）</w:t>
      </w:r>
    </w:p>
    <w:tbl>
      <w:tblPr>
        <w:tblW w:w="8103" w:type="dxa"/>
        <w:jc w:val="center"/>
        <w:tblInd w:w="-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5244"/>
        <w:gridCol w:w="1134"/>
        <w:gridCol w:w="932"/>
      </w:tblGrid>
      <w:tr w:rsidR="009170E6" w:rsidTr="00D93B5B">
        <w:trPr>
          <w:jc w:val="center"/>
        </w:trPr>
        <w:tc>
          <w:tcPr>
            <w:tcW w:w="793" w:type="dxa"/>
            <w:vAlign w:val="center"/>
          </w:tcPr>
          <w:p w:rsidR="009170E6" w:rsidRDefault="00AE2E91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序</w:t>
            </w:r>
            <w:r>
              <w:rPr>
                <w:rFonts w:ascii="方正仿宋_GBK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方正仿宋_GBK" w:hint="eastAsia"/>
                <w:b/>
                <w:sz w:val="28"/>
                <w:szCs w:val="28"/>
              </w:rPr>
              <w:t>号</w:t>
            </w:r>
          </w:p>
        </w:tc>
        <w:tc>
          <w:tcPr>
            <w:tcW w:w="5244" w:type="dxa"/>
            <w:vAlign w:val="center"/>
          </w:tcPr>
          <w:p w:rsidR="009170E6" w:rsidRDefault="00AE2E91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9170E6" w:rsidRDefault="00D93B5B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932" w:type="dxa"/>
            <w:vAlign w:val="center"/>
          </w:tcPr>
          <w:p w:rsidR="009170E6" w:rsidRDefault="00D93B5B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得分</w:t>
            </w: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9170E6" w:rsidTr="00D93B5B">
        <w:trPr>
          <w:cantSplit/>
          <w:trHeight w:hRule="exact" w:val="691"/>
          <w:jc w:val="center"/>
        </w:trPr>
        <w:tc>
          <w:tcPr>
            <w:tcW w:w="793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70E6" w:rsidRDefault="009170E6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9170E6" w:rsidRDefault="009170E6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</w:tbl>
    <w:p w:rsidR="009170E6" w:rsidRDefault="009170E6">
      <w:pPr>
        <w:spacing w:line="600" w:lineRule="exact"/>
        <w:ind w:firstLineChars="200" w:firstLine="640"/>
        <w:jc w:val="center"/>
        <w:rPr>
          <w:rFonts w:hAnsi="Verdana" w:cs="Arial"/>
        </w:rPr>
      </w:pPr>
    </w:p>
    <w:p w:rsidR="009170E6" w:rsidRDefault="009170E6"/>
    <w:sectPr w:rsidR="009170E6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40" w:rsidRDefault="00AB0F40">
      <w:r>
        <w:separator/>
      </w:r>
    </w:p>
  </w:endnote>
  <w:endnote w:type="continuationSeparator" w:id="0">
    <w:p w:rsidR="00AB0F40" w:rsidRDefault="00AB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E6" w:rsidRDefault="00AE2E91">
    <w:pPr>
      <w:pStyle w:val="a3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>PAGE   \* MERGEFORMAT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="00D93B5B" w:rsidRPr="00D93B5B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 w:hint="eastAsia"/>
        <w:sz w:val="28"/>
        <w:szCs w:val="28"/>
      </w:rPr>
      <w:fldChar w:fldCharType="end"/>
    </w:r>
  </w:p>
  <w:p w:rsidR="009170E6" w:rsidRDefault="009170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40" w:rsidRDefault="00AB0F40">
      <w:r>
        <w:separator/>
      </w:r>
    </w:p>
  </w:footnote>
  <w:footnote w:type="continuationSeparator" w:id="0">
    <w:p w:rsidR="00AB0F40" w:rsidRDefault="00AB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75BF0"/>
    <w:rsid w:val="00334649"/>
    <w:rsid w:val="009170E6"/>
    <w:rsid w:val="00AB0F40"/>
    <w:rsid w:val="00AE2E91"/>
    <w:rsid w:val="00D93B5B"/>
    <w:rsid w:val="68D75B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sz w:val="24"/>
    </w:r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董天</dc:creator>
  <cp:lastModifiedBy>1</cp:lastModifiedBy>
  <cp:revision>3</cp:revision>
  <cp:lastPrinted>2018-09-10T00:50:00Z</cp:lastPrinted>
  <dcterms:created xsi:type="dcterms:W3CDTF">2018-09-10T00:50:00Z</dcterms:created>
  <dcterms:modified xsi:type="dcterms:W3CDTF">2018-09-11T00:46:00Z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